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35056" w14:textId="226794BC" w:rsidR="008B1296" w:rsidRPr="008B1296" w:rsidRDefault="008B1296" w:rsidP="008B1296">
      <w:pPr>
        <w:spacing w:line="360" w:lineRule="auto"/>
        <w:ind w:firstLine="708"/>
        <w:jc w:val="center"/>
        <w:rPr>
          <w:rFonts w:cs="Arial"/>
          <w:b/>
          <w:sz w:val="28"/>
          <w:szCs w:val="28"/>
        </w:rPr>
      </w:pPr>
      <w:r w:rsidRPr="008B1296">
        <w:rPr>
          <w:rFonts w:cs="Arial"/>
          <w:b/>
          <w:sz w:val="28"/>
          <w:szCs w:val="28"/>
        </w:rPr>
        <w:t xml:space="preserve">PROJETO DE LEI Nº </w:t>
      </w:r>
      <w:r>
        <w:rPr>
          <w:rFonts w:cs="Arial"/>
          <w:b/>
          <w:sz w:val="28"/>
          <w:szCs w:val="28"/>
        </w:rPr>
        <w:t>43</w:t>
      </w:r>
      <w:r w:rsidRPr="008B1296">
        <w:rPr>
          <w:rFonts w:cs="Arial"/>
          <w:b/>
          <w:sz w:val="28"/>
          <w:szCs w:val="28"/>
        </w:rPr>
        <w:t xml:space="preserve">/2019, </w:t>
      </w:r>
      <w:r>
        <w:rPr>
          <w:rFonts w:cs="Arial"/>
          <w:b/>
          <w:sz w:val="28"/>
          <w:szCs w:val="28"/>
        </w:rPr>
        <w:t>17</w:t>
      </w:r>
      <w:r w:rsidRPr="008B1296">
        <w:rPr>
          <w:rFonts w:cs="Arial"/>
          <w:b/>
          <w:sz w:val="28"/>
          <w:szCs w:val="28"/>
        </w:rPr>
        <w:t xml:space="preserve"> DE JULHO DE 2019.</w:t>
      </w:r>
    </w:p>
    <w:p w14:paraId="58EDC1EA" w14:textId="77777777" w:rsidR="008B1296" w:rsidRPr="009D6C67" w:rsidRDefault="008B1296" w:rsidP="008B1296">
      <w:pPr>
        <w:spacing w:line="360" w:lineRule="auto"/>
        <w:ind w:left="540" w:firstLine="168"/>
        <w:jc w:val="center"/>
        <w:rPr>
          <w:rFonts w:cs="Arial"/>
          <w:b/>
          <w:szCs w:val="22"/>
        </w:rPr>
      </w:pPr>
      <w:r w:rsidRPr="009D6C67">
        <w:rPr>
          <w:rFonts w:cs="Arial"/>
          <w:b/>
          <w:szCs w:val="22"/>
        </w:rPr>
        <w:t>(AUTORIA: PODER EXECUTIVO)</w:t>
      </w:r>
    </w:p>
    <w:p w14:paraId="34352392" w14:textId="77777777" w:rsidR="008B1296" w:rsidRDefault="008B1296" w:rsidP="008B1296">
      <w:pPr>
        <w:ind w:right="-382"/>
        <w:jc w:val="both"/>
        <w:rPr>
          <w:rFonts w:cs="Arial"/>
          <w:b/>
          <w:szCs w:val="22"/>
        </w:rPr>
      </w:pPr>
      <w:r w:rsidRPr="009D6C67">
        <w:rPr>
          <w:rFonts w:cs="Arial"/>
          <w:b/>
          <w:szCs w:val="22"/>
        </w:rPr>
        <w:tab/>
      </w:r>
      <w:r w:rsidRPr="009D6C67">
        <w:rPr>
          <w:rFonts w:cs="Arial"/>
          <w:b/>
          <w:szCs w:val="22"/>
        </w:rPr>
        <w:tab/>
      </w:r>
      <w:r w:rsidRPr="009D6C67">
        <w:rPr>
          <w:rFonts w:cs="Arial"/>
          <w:b/>
          <w:szCs w:val="22"/>
        </w:rPr>
        <w:tab/>
      </w:r>
      <w:r w:rsidRPr="009D6C67">
        <w:rPr>
          <w:rFonts w:cs="Arial"/>
          <w:b/>
          <w:szCs w:val="22"/>
        </w:rPr>
        <w:tab/>
      </w:r>
      <w:r w:rsidRPr="009D6C67">
        <w:rPr>
          <w:rFonts w:cs="Arial"/>
          <w:b/>
          <w:szCs w:val="22"/>
        </w:rPr>
        <w:tab/>
        <w:t xml:space="preserve">                   </w:t>
      </w:r>
    </w:p>
    <w:p w14:paraId="4442A2D5" w14:textId="77777777" w:rsidR="00202936" w:rsidRPr="00640EF1" w:rsidRDefault="00202936" w:rsidP="00640EF1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firstLine="709"/>
        <w:jc w:val="both"/>
        <w:rPr>
          <w:sz w:val="24"/>
          <w:szCs w:val="24"/>
        </w:rPr>
      </w:pPr>
    </w:p>
    <w:p w14:paraId="47487B9A" w14:textId="3C003CC6" w:rsidR="00202936" w:rsidRPr="008B1296" w:rsidRDefault="009C3FAC" w:rsidP="007415B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left="2835"/>
        <w:jc w:val="both"/>
        <w:rPr>
          <w:b/>
          <w:bCs/>
          <w:sz w:val="24"/>
          <w:szCs w:val="24"/>
        </w:rPr>
      </w:pPr>
      <w:r w:rsidRPr="008B1296">
        <w:rPr>
          <w:b/>
          <w:bCs/>
          <w:sz w:val="24"/>
          <w:szCs w:val="24"/>
        </w:rPr>
        <w:t xml:space="preserve">Dispõe sobre </w:t>
      </w:r>
      <w:r w:rsidR="00D6761D" w:rsidRPr="008B1296">
        <w:rPr>
          <w:b/>
          <w:bCs/>
          <w:sz w:val="24"/>
          <w:szCs w:val="24"/>
        </w:rPr>
        <w:t>os procedimentos para a participação, a proteção e a defesa dos direitos do usuário de serviços públi</w:t>
      </w:r>
      <w:r w:rsidR="0011756D" w:rsidRPr="008B1296">
        <w:rPr>
          <w:b/>
          <w:bCs/>
          <w:sz w:val="24"/>
          <w:szCs w:val="24"/>
        </w:rPr>
        <w:t>cos do Poder Executivo</w:t>
      </w:r>
      <w:r w:rsidR="00B92446" w:rsidRPr="008B1296">
        <w:rPr>
          <w:b/>
          <w:bCs/>
          <w:sz w:val="24"/>
          <w:szCs w:val="24"/>
        </w:rPr>
        <w:t>, inclusive</w:t>
      </w:r>
      <w:r w:rsidR="0011756D" w:rsidRPr="008B1296">
        <w:rPr>
          <w:b/>
          <w:bCs/>
          <w:sz w:val="24"/>
          <w:szCs w:val="24"/>
        </w:rPr>
        <w:t xml:space="preserve"> da Administração Pública Indireta</w:t>
      </w:r>
      <w:r w:rsidR="00D6761D" w:rsidRPr="008B1296">
        <w:rPr>
          <w:b/>
          <w:bCs/>
          <w:sz w:val="24"/>
          <w:szCs w:val="24"/>
        </w:rPr>
        <w:t>, de que trata a Lei nº 13.460, de 26 de junho de 2017</w:t>
      </w:r>
      <w:r w:rsidR="007415B8">
        <w:rPr>
          <w:b/>
          <w:bCs/>
          <w:sz w:val="24"/>
          <w:szCs w:val="24"/>
        </w:rPr>
        <w:t>. I</w:t>
      </w:r>
      <w:r w:rsidRPr="008B1296">
        <w:rPr>
          <w:b/>
          <w:bCs/>
          <w:sz w:val="24"/>
          <w:szCs w:val="24"/>
        </w:rPr>
        <w:t xml:space="preserve">nstitui a </w:t>
      </w:r>
      <w:proofErr w:type="spellStart"/>
      <w:r w:rsidRPr="008B1296">
        <w:rPr>
          <w:b/>
          <w:bCs/>
          <w:sz w:val="24"/>
          <w:szCs w:val="24"/>
        </w:rPr>
        <w:t>Ouvidoria-Geral</w:t>
      </w:r>
      <w:proofErr w:type="spellEnd"/>
      <w:r w:rsidRPr="008B1296">
        <w:rPr>
          <w:b/>
          <w:bCs/>
          <w:sz w:val="24"/>
          <w:szCs w:val="24"/>
        </w:rPr>
        <w:t xml:space="preserve"> do Poder Executivo</w:t>
      </w:r>
      <w:r w:rsidR="0011756D" w:rsidRPr="008B1296">
        <w:rPr>
          <w:b/>
          <w:bCs/>
          <w:sz w:val="24"/>
          <w:szCs w:val="24"/>
        </w:rPr>
        <w:t xml:space="preserve"> e o Conselho de </w:t>
      </w:r>
      <w:r w:rsidR="00411FF7" w:rsidRPr="008B1296">
        <w:rPr>
          <w:b/>
          <w:bCs/>
          <w:sz w:val="24"/>
          <w:szCs w:val="24"/>
        </w:rPr>
        <w:t>U</w:t>
      </w:r>
      <w:r w:rsidR="0011756D" w:rsidRPr="008B1296">
        <w:rPr>
          <w:b/>
          <w:bCs/>
          <w:sz w:val="24"/>
          <w:szCs w:val="24"/>
        </w:rPr>
        <w:t xml:space="preserve">suários </w:t>
      </w:r>
      <w:r w:rsidR="00411FF7" w:rsidRPr="008B1296">
        <w:rPr>
          <w:b/>
          <w:bCs/>
          <w:sz w:val="24"/>
          <w:szCs w:val="24"/>
        </w:rPr>
        <w:t>de Serviços Públicos</w:t>
      </w:r>
      <w:r w:rsidR="00D6761D" w:rsidRPr="008B1296">
        <w:rPr>
          <w:b/>
          <w:bCs/>
          <w:sz w:val="24"/>
          <w:szCs w:val="24"/>
        </w:rPr>
        <w:t>.</w:t>
      </w:r>
    </w:p>
    <w:p w14:paraId="42BAA208" w14:textId="77777777" w:rsidR="00D6761D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sz w:val="24"/>
          <w:szCs w:val="24"/>
        </w:rPr>
      </w:pPr>
    </w:p>
    <w:p w14:paraId="0CE6D3A4" w14:textId="77777777" w:rsidR="00D6761D" w:rsidRDefault="00D6761D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sz w:val="24"/>
          <w:szCs w:val="24"/>
        </w:rPr>
      </w:pPr>
    </w:p>
    <w:p w14:paraId="0E52000A" w14:textId="77777777" w:rsidR="00B97B4C" w:rsidRPr="007415B8" w:rsidRDefault="00B97B4C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CAPÍTULO I</w:t>
      </w:r>
    </w:p>
    <w:p w14:paraId="7AD841B7" w14:textId="401F1E2E" w:rsidR="00B97B4C" w:rsidRDefault="00B97B4C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DISPOSIÇÕES GERAIS</w:t>
      </w:r>
    </w:p>
    <w:p w14:paraId="04D5A4B4" w14:textId="77777777" w:rsidR="007415B8" w:rsidRPr="007415B8" w:rsidRDefault="007415B8" w:rsidP="00EF3027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</w:p>
    <w:p w14:paraId="14D7029E" w14:textId="20B50D92" w:rsidR="00310B34" w:rsidRPr="008C3C42" w:rsidRDefault="00310B34" w:rsidP="00FE5484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C3C42">
        <w:rPr>
          <w:sz w:val="24"/>
          <w:szCs w:val="24"/>
        </w:rPr>
        <w:t>Art. 1º</w:t>
      </w:r>
      <w:r w:rsidR="0020333D">
        <w:rPr>
          <w:sz w:val="24"/>
          <w:szCs w:val="24"/>
        </w:rPr>
        <w:t>.</w:t>
      </w:r>
      <w:r w:rsidRPr="008C3C42">
        <w:rPr>
          <w:sz w:val="24"/>
          <w:szCs w:val="24"/>
        </w:rPr>
        <w:t xml:space="preserve"> </w:t>
      </w:r>
      <w:bookmarkStart w:id="0" w:name="_Hlk5650082"/>
      <w:r w:rsidR="009C3FAC" w:rsidRPr="008C3C42">
        <w:rPr>
          <w:sz w:val="24"/>
          <w:szCs w:val="24"/>
        </w:rPr>
        <w:t xml:space="preserve">Esta Lei estabelece </w:t>
      </w:r>
      <w:r w:rsidRPr="008C3C42">
        <w:rPr>
          <w:sz w:val="24"/>
          <w:szCs w:val="24"/>
        </w:rPr>
        <w:t>os procedimentos para a participação, a proteção e a defesa dos direitos do usuário de serviços públicos d</w:t>
      </w:r>
      <w:r w:rsidR="002769E1" w:rsidRPr="008C3C42">
        <w:rPr>
          <w:sz w:val="24"/>
          <w:szCs w:val="24"/>
        </w:rPr>
        <w:t>o Poder Executivo</w:t>
      </w:r>
      <w:r w:rsidR="00B92446" w:rsidRPr="008C3C42">
        <w:rPr>
          <w:sz w:val="24"/>
          <w:szCs w:val="24"/>
        </w:rPr>
        <w:t>, inclusive</w:t>
      </w:r>
      <w:r w:rsidR="002769E1" w:rsidRPr="008C3C42">
        <w:rPr>
          <w:sz w:val="24"/>
          <w:szCs w:val="24"/>
        </w:rPr>
        <w:t xml:space="preserve"> da Administração </w:t>
      </w:r>
      <w:r w:rsidR="002C74C9" w:rsidRPr="008C3C42">
        <w:rPr>
          <w:sz w:val="24"/>
          <w:szCs w:val="24"/>
        </w:rPr>
        <w:t>I</w:t>
      </w:r>
      <w:r w:rsidRPr="008C3C42">
        <w:rPr>
          <w:sz w:val="24"/>
          <w:szCs w:val="24"/>
        </w:rPr>
        <w:t>ndireta, de que trata a Lei nº 13.460, de 26 de junho de 2017</w:t>
      </w:r>
      <w:r w:rsidR="009C3FAC" w:rsidRPr="008C3C42">
        <w:rPr>
          <w:sz w:val="24"/>
          <w:szCs w:val="24"/>
        </w:rPr>
        <w:t xml:space="preserve"> e institui a </w:t>
      </w:r>
      <w:proofErr w:type="spellStart"/>
      <w:r w:rsidR="009C3FAC" w:rsidRPr="008C3C42">
        <w:rPr>
          <w:sz w:val="24"/>
          <w:szCs w:val="24"/>
        </w:rPr>
        <w:t>Ouvidoria-Geral</w:t>
      </w:r>
      <w:proofErr w:type="spellEnd"/>
      <w:r w:rsidR="009C3FAC" w:rsidRPr="008C3C42">
        <w:rPr>
          <w:sz w:val="24"/>
          <w:szCs w:val="24"/>
        </w:rPr>
        <w:t xml:space="preserve"> do Poder Executivo </w:t>
      </w:r>
      <w:r w:rsidR="002C74C9" w:rsidRPr="008C3C42">
        <w:rPr>
          <w:sz w:val="24"/>
          <w:szCs w:val="24"/>
        </w:rPr>
        <w:t>e o Conselho d</w:t>
      </w:r>
      <w:r w:rsidR="00411FF7" w:rsidRPr="008C3C42">
        <w:rPr>
          <w:sz w:val="24"/>
          <w:szCs w:val="24"/>
        </w:rPr>
        <w:t>e</w:t>
      </w:r>
      <w:r w:rsidR="002C74C9" w:rsidRPr="008C3C42">
        <w:rPr>
          <w:sz w:val="24"/>
          <w:szCs w:val="24"/>
        </w:rPr>
        <w:t xml:space="preserve"> Usuário</w:t>
      </w:r>
      <w:r w:rsidR="00411FF7" w:rsidRPr="008C3C42">
        <w:rPr>
          <w:sz w:val="24"/>
          <w:szCs w:val="24"/>
        </w:rPr>
        <w:t>s de Serviços Públicos</w:t>
      </w:r>
      <w:r w:rsidR="00DC429D" w:rsidRPr="008C3C42">
        <w:rPr>
          <w:sz w:val="24"/>
          <w:szCs w:val="24"/>
        </w:rPr>
        <w:t>.</w:t>
      </w:r>
      <w:bookmarkEnd w:id="0"/>
      <w:r w:rsidRPr="008C3C42">
        <w:rPr>
          <w:sz w:val="24"/>
          <w:szCs w:val="24"/>
        </w:rPr>
        <w:t xml:space="preserve"> </w:t>
      </w:r>
    </w:p>
    <w:p w14:paraId="5F451CE2" w14:textId="0FBC65A2" w:rsidR="00A973D8" w:rsidRDefault="00A973D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 w:rsidR="0020333D">
        <w:rPr>
          <w:sz w:val="24"/>
          <w:szCs w:val="24"/>
        </w:rPr>
        <w:t xml:space="preserve">. </w:t>
      </w:r>
      <w:r>
        <w:rPr>
          <w:sz w:val="24"/>
          <w:szCs w:val="24"/>
        </w:rPr>
        <w:t>Para os efeitos desta Lei, considera-se:</w:t>
      </w:r>
    </w:p>
    <w:p w14:paraId="24CEBD5C" w14:textId="77777777" w:rsidR="00A973D8" w:rsidRPr="00A973D8" w:rsidRDefault="00A973D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973D8">
        <w:rPr>
          <w:sz w:val="24"/>
          <w:szCs w:val="24"/>
        </w:rPr>
        <w:t xml:space="preserve">I </w:t>
      </w:r>
      <w:r w:rsidR="00875C01">
        <w:rPr>
          <w:sz w:val="24"/>
          <w:szCs w:val="24"/>
        </w:rPr>
        <w:t>-</w:t>
      </w:r>
      <w:r w:rsidRPr="00A973D8">
        <w:rPr>
          <w:sz w:val="24"/>
          <w:szCs w:val="24"/>
        </w:rPr>
        <w:t xml:space="preserve"> </w:t>
      </w:r>
      <w:proofErr w:type="gramStart"/>
      <w:r w:rsidRPr="00A973D8">
        <w:rPr>
          <w:sz w:val="24"/>
          <w:szCs w:val="24"/>
        </w:rPr>
        <w:t>usuário</w:t>
      </w:r>
      <w:proofErr w:type="gramEnd"/>
      <w:r w:rsidR="0090635E">
        <w:rPr>
          <w:sz w:val="24"/>
          <w:szCs w:val="24"/>
        </w:rPr>
        <w:t>:</w:t>
      </w:r>
      <w:r w:rsidRPr="00A973D8">
        <w:rPr>
          <w:sz w:val="24"/>
          <w:szCs w:val="24"/>
        </w:rPr>
        <w:t xml:space="preserve"> pessoa física ou jurídica que se beneficia ou utiliza, efetiva ou potencialmente, de serviço público; </w:t>
      </w:r>
    </w:p>
    <w:p w14:paraId="6D56B71F" w14:textId="77777777" w:rsidR="00A973D8" w:rsidRPr="00A973D8" w:rsidRDefault="00A973D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973D8">
        <w:rPr>
          <w:sz w:val="24"/>
          <w:szCs w:val="24"/>
        </w:rPr>
        <w:t xml:space="preserve">II - </w:t>
      </w:r>
      <w:proofErr w:type="gramStart"/>
      <w:r w:rsidRPr="00A973D8">
        <w:rPr>
          <w:sz w:val="24"/>
          <w:szCs w:val="24"/>
        </w:rPr>
        <w:t>serviço</w:t>
      </w:r>
      <w:proofErr w:type="gramEnd"/>
      <w:r w:rsidRPr="00A973D8">
        <w:rPr>
          <w:sz w:val="24"/>
          <w:szCs w:val="24"/>
        </w:rPr>
        <w:t xml:space="preserve"> público</w:t>
      </w:r>
      <w:r w:rsidR="0090635E">
        <w:rPr>
          <w:sz w:val="24"/>
          <w:szCs w:val="24"/>
        </w:rPr>
        <w:t>:</w:t>
      </w:r>
      <w:r w:rsidRPr="00A973D8">
        <w:rPr>
          <w:sz w:val="24"/>
          <w:szCs w:val="24"/>
        </w:rPr>
        <w:t xml:space="preserve"> atividade administrativa ou de prestação direta ou indireta de bens ou serviços à população, exercida por órgão ou entidade da administração pública; </w:t>
      </w:r>
    </w:p>
    <w:p w14:paraId="72D22E08" w14:textId="1469C5AB" w:rsidR="00A973D8" w:rsidRPr="00A973D8" w:rsidRDefault="008556A0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A973D8" w:rsidRPr="00A973D8">
        <w:rPr>
          <w:sz w:val="24"/>
          <w:szCs w:val="24"/>
        </w:rPr>
        <w:t>- agente público</w:t>
      </w:r>
      <w:r w:rsidR="0090635E">
        <w:rPr>
          <w:sz w:val="24"/>
          <w:szCs w:val="24"/>
        </w:rPr>
        <w:t>:</w:t>
      </w:r>
      <w:r w:rsidR="00A973D8" w:rsidRPr="00A973D8">
        <w:rPr>
          <w:sz w:val="24"/>
          <w:szCs w:val="24"/>
        </w:rPr>
        <w:t xml:space="preserve"> quem exerce cargo, emprego ou função pública, ainda que transitoriamente ou sem remuneração; </w:t>
      </w:r>
    </w:p>
    <w:p w14:paraId="2D8BA295" w14:textId="77777777" w:rsidR="00A973D8" w:rsidRDefault="008556A0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A973D8" w:rsidRPr="00A973D8">
        <w:rPr>
          <w:sz w:val="24"/>
          <w:szCs w:val="24"/>
        </w:rPr>
        <w:t xml:space="preserve">V </w:t>
      </w:r>
      <w:r w:rsidR="00875C01">
        <w:rPr>
          <w:sz w:val="24"/>
          <w:szCs w:val="24"/>
        </w:rPr>
        <w:t>-</w:t>
      </w:r>
      <w:r w:rsidR="00A973D8" w:rsidRPr="00A973D8">
        <w:rPr>
          <w:sz w:val="24"/>
          <w:szCs w:val="24"/>
        </w:rPr>
        <w:t xml:space="preserve"> </w:t>
      </w:r>
      <w:proofErr w:type="gramStart"/>
      <w:r w:rsidR="00A973D8" w:rsidRPr="00A973D8">
        <w:rPr>
          <w:sz w:val="24"/>
          <w:szCs w:val="24"/>
        </w:rPr>
        <w:t>manifestações</w:t>
      </w:r>
      <w:proofErr w:type="gramEnd"/>
      <w:r w:rsidR="0090635E">
        <w:rPr>
          <w:sz w:val="24"/>
          <w:szCs w:val="24"/>
        </w:rPr>
        <w:t>:</w:t>
      </w:r>
      <w:r w:rsidR="00A973D8" w:rsidRPr="00A973D8">
        <w:rPr>
          <w:sz w:val="24"/>
          <w:szCs w:val="24"/>
        </w:rPr>
        <w:t xml:space="preserve"> </w:t>
      </w:r>
      <w:bookmarkStart w:id="1" w:name="_Hlk520747206"/>
      <w:r w:rsidR="00A973D8" w:rsidRPr="00A973D8">
        <w:rPr>
          <w:sz w:val="24"/>
          <w:szCs w:val="24"/>
        </w:rPr>
        <w:t xml:space="preserve">reclamações, denúncias, sugestões, elogios e </w:t>
      </w:r>
      <w:r w:rsidR="00C61FB8">
        <w:rPr>
          <w:sz w:val="24"/>
          <w:szCs w:val="24"/>
        </w:rPr>
        <w:t>solicitações</w:t>
      </w:r>
      <w:r w:rsidR="00A973D8" w:rsidRPr="00A973D8">
        <w:rPr>
          <w:sz w:val="24"/>
          <w:szCs w:val="24"/>
        </w:rPr>
        <w:t xml:space="preserve"> </w:t>
      </w:r>
      <w:bookmarkEnd w:id="1"/>
      <w:r w:rsidR="00A973D8" w:rsidRPr="00A973D8">
        <w:rPr>
          <w:sz w:val="24"/>
          <w:szCs w:val="24"/>
        </w:rPr>
        <w:t xml:space="preserve">que tenham como objeto </w:t>
      </w:r>
      <w:r w:rsidR="0090635E">
        <w:rPr>
          <w:sz w:val="24"/>
          <w:szCs w:val="24"/>
        </w:rPr>
        <w:t xml:space="preserve">políticas ou </w:t>
      </w:r>
      <w:r w:rsidR="00A973D8" w:rsidRPr="00A973D8">
        <w:rPr>
          <w:sz w:val="24"/>
          <w:szCs w:val="24"/>
        </w:rPr>
        <w:t xml:space="preserve">serviços públicos </w:t>
      </w:r>
      <w:r w:rsidR="0090635E">
        <w:rPr>
          <w:sz w:val="24"/>
          <w:szCs w:val="24"/>
        </w:rPr>
        <w:t xml:space="preserve">prestados </w:t>
      </w:r>
      <w:r w:rsidR="00A973D8" w:rsidRPr="00A973D8">
        <w:rPr>
          <w:sz w:val="24"/>
          <w:szCs w:val="24"/>
        </w:rPr>
        <w:t>e a conduta de agentes públicos na prestação e fiscalização de tais serviços</w:t>
      </w:r>
      <w:r w:rsidR="0090635E">
        <w:rPr>
          <w:sz w:val="24"/>
          <w:szCs w:val="24"/>
        </w:rPr>
        <w:t>;</w:t>
      </w:r>
    </w:p>
    <w:p w14:paraId="633D50CB" w14:textId="77777777" w:rsidR="0090635E" w:rsidRDefault="0090635E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r</w:t>
      </w:r>
      <w:r w:rsidRPr="0090635E">
        <w:rPr>
          <w:sz w:val="24"/>
          <w:szCs w:val="24"/>
        </w:rPr>
        <w:t>eclamação</w:t>
      </w:r>
      <w:proofErr w:type="gramEnd"/>
      <w:r w:rsidRPr="0090635E">
        <w:rPr>
          <w:sz w:val="24"/>
          <w:szCs w:val="24"/>
        </w:rPr>
        <w:t xml:space="preserve">: </w:t>
      </w:r>
      <w:r>
        <w:rPr>
          <w:sz w:val="24"/>
          <w:szCs w:val="24"/>
        </w:rPr>
        <w:t>d</w:t>
      </w:r>
      <w:r w:rsidRPr="0090635E">
        <w:rPr>
          <w:sz w:val="24"/>
          <w:szCs w:val="24"/>
        </w:rPr>
        <w:t>emonstração de insatisfação relativa a serviço</w:t>
      </w:r>
      <w:r w:rsidR="00DA239C">
        <w:rPr>
          <w:sz w:val="24"/>
          <w:szCs w:val="24"/>
        </w:rPr>
        <w:t xml:space="preserve"> público</w:t>
      </w:r>
      <w:r>
        <w:rPr>
          <w:sz w:val="24"/>
          <w:szCs w:val="24"/>
        </w:rPr>
        <w:t>;</w:t>
      </w:r>
      <w:r w:rsidRPr="0090635E">
        <w:rPr>
          <w:sz w:val="24"/>
          <w:szCs w:val="24"/>
        </w:rPr>
        <w:t xml:space="preserve"> </w:t>
      </w:r>
    </w:p>
    <w:p w14:paraId="4A7A518B" w14:textId="77777777" w:rsidR="00B60BDE" w:rsidRDefault="0090635E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- </w:t>
      </w:r>
      <w:proofErr w:type="gramStart"/>
      <w:r>
        <w:rPr>
          <w:sz w:val="24"/>
          <w:szCs w:val="24"/>
        </w:rPr>
        <w:t>d</w:t>
      </w:r>
      <w:r w:rsidRPr="0090635E">
        <w:rPr>
          <w:sz w:val="24"/>
          <w:szCs w:val="24"/>
        </w:rPr>
        <w:t>enúncia</w:t>
      </w:r>
      <w:proofErr w:type="gramEnd"/>
      <w:r w:rsidRPr="0090635E">
        <w:rPr>
          <w:sz w:val="24"/>
          <w:szCs w:val="24"/>
        </w:rPr>
        <w:t xml:space="preserve">: </w:t>
      </w:r>
      <w:r>
        <w:rPr>
          <w:sz w:val="24"/>
          <w:szCs w:val="24"/>
        </w:rPr>
        <w:t>c</w:t>
      </w:r>
      <w:r w:rsidRPr="0090635E">
        <w:rPr>
          <w:sz w:val="24"/>
          <w:szCs w:val="24"/>
        </w:rPr>
        <w:t xml:space="preserve">omunicação de prática de </w:t>
      </w:r>
      <w:r w:rsidR="00B60BDE">
        <w:rPr>
          <w:sz w:val="24"/>
          <w:szCs w:val="24"/>
        </w:rPr>
        <w:t>irregularidade</w:t>
      </w:r>
      <w:r w:rsidR="00B60BDE" w:rsidRPr="0090635E">
        <w:rPr>
          <w:sz w:val="24"/>
          <w:szCs w:val="24"/>
        </w:rPr>
        <w:t xml:space="preserve"> </w:t>
      </w:r>
      <w:r w:rsidR="00B60BDE">
        <w:rPr>
          <w:sz w:val="24"/>
          <w:szCs w:val="24"/>
        </w:rPr>
        <w:t xml:space="preserve">ou </w:t>
      </w:r>
      <w:r w:rsidRPr="0090635E">
        <w:rPr>
          <w:sz w:val="24"/>
          <w:szCs w:val="24"/>
        </w:rPr>
        <w:t>ato ilícito cuja solução dependa da atuação d</w:t>
      </w:r>
      <w:r w:rsidR="00B60BDE">
        <w:rPr>
          <w:sz w:val="24"/>
          <w:szCs w:val="24"/>
        </w:rPr>
        <w:t xml:space="preserve">os órgãos </w:t>
      </w:r>
      <w:proofErr w:type="spellStart"/>
      <w:r w:rsidR="00B60BDE">
        <w:rPr>
          <w:sz w:val="24"/>
          <w:szCs w:val="24"/>
        </w:rPr>
        <w:t>apuratórios</w:t>
      </w:r>
      <w:proofErr w:type="spellEnd"/>
      <w:r w:rsidR="00B60BDE">
        <w:rPr>
          <w:sz w:val="24"/>
          <w:szCs w:val="24"/>
        </w:rPr>
        <w:t xml:space="preserve"> competentes;</w:t>
      </w:r>
    </w:p>
    <w:p w14:paraId="2FAF8502" w14:textId="77777777" w:rsidR="0090635E" w:rsidRDefault="00C61FB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VII - s</w:t>
      </w:r>
      <w:r w:rsidR="0090635E" w:rsidRPr="0090635E">
        <w:rPr>
          <w:sz w:val="24"/>
          <w:szCs w:val="24"/>
        </w:rPr>
        <w:t xml:space="preserve">ugestão: </w:t>
      </w:r>
      <w:r w:rsidR="00DA239C">
        <w:rPr>
          <w:sz w:val="24"/>
          <w:szCs w:val="24"/>
        </w:rPr>
        <w:t>p</w:t>
      </w:r>
      <w:r w:rsidR="0090635E" w:rsidRPr="0090635E">
        <w:rPr>
          <w:sz w:val="24"/>
          <w:szCs w:val="24"/>
        </w:rPr>
        <w:t>roposição de ideia ou formulação de proposta de aprimoramento de políticas e serviços prestados pel</w:t>
      </w:r>
      <w:r>
        <w:rPr>
          <w:sz w:val="24"/>
          <w:szCs w:val="24"/>
        </w:rPr>
        <w:t>o Município;</w:t>
      </w:r>
    </w:p>
    <w:p w14:paraId="1F9CD4BE" w14:textId="77777777" w:rsidR="00C61FB8" w:rsidRPr="0090635E" w:rsidRDefault="00C61FB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VIII - e</w:t>
      </w:r>
      <w:r w:rsidRPr="0090635E">
        <w:rPr>
          <w:sz w:val="24"/>
          <w:szCs w:val="24"/>
        </w:rPr>
        <w:t xml:space="preserve">logio: </w:t>
      </w:r>
      <w:r>
        <w:rPr>
          <w:sz w:val="24"/>
          <w:szCs w:val="24"/>
        </w:rPr>
        <w:t>d</w:t>
      </w:r>
      <w:r w:rsidRPr="0090635E">
        <w:rPr>
          <w:sz w:val="24"/>
          <w:szCs w:val="24"/>
        </w:rPr>
        <w:t>emonstração, reconhecimento ou satisfação sobre o serviço oferecido ou atendimento recebido</w:t>
      </w:r>
      <w:r>
        <w:rPr>
          <w:sz w:val="24"/>
          <w:szCs w:val="24"/>
        </w:rPr>
        <w:t>;</w:t>
      </w:r>
    </w:p>
    <w:p w14:paraId="6042C221" w14:textId="77777777" w:rsidR="0090635E" w:rsidRPr="0090635E" w:rsidRDefault="00C61FB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IX - </w:t>
      </w:r>
      <w:proofErr w:type="gramStart"/>
      <w:r>
        <w:rPr>
          <w:sz w:val="24"/>
          <w:szCs w:val="24"/>
        </w:rPr>
        <w:t>s</w:t>
      </w:r>
      <w:r w:rsidR="0090635E" w:rsidRPr="0090635E">
        <w:rPr>
          <w:sz w:val="24"/>
          <w:szCs w:val="24"/>
        </w:rPr>
        <w:t>olicitação</w:t>
      </w:r>
      <w:proofErr w:type="gramEnd"/>
      <w:r w:rsidR="0090635E" w:rsidRPr="0090635E">
        <w:rPr>
          <w:sz w:val="24"/>
          <w:szCs w:val="24"/>
        </w:rPr>
        <w:t xml:space="preserve">: </w:t>
      </w:r>
      <w:r>
        <w:rPr>
          <w:sz w:val="24"/>
          <w:szCs w:val="24"/>
        </w:rPr>
        <w:t>r</w:t>
      </w:r>
      <w:r w:rsidR="0090635E" w:rsidRPr="0090635E">
        <w:rPr>
          <w:sz w:val="24"/>
          <w:szCs w:val="24"/>
        </w:rPr>
        <w:t xml:space="preserve">equerimento de adoção de providência por parte da Administração. </w:t>
      </w:r>
    </w:p>
    <w:p w14:paraId="6D64E68F" w14:textId="77777777" w:rsidR="00310B34" w:rsidRPr="007415B8" w:rsidRDefault="00310B34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CAPÍTULO II</w:t>
      </w:r>
    </w:p>
    <w:p w14:paraId="52EDE632" w14:textId="77777777" w:rsidR="00310B34" w:rsidRPr="007415B8" w:rsidRDefault="007978C1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DA OUVIDORIA</w:t>
      </w:r>
      <w:r w:rsidR="002363F9" w:rsidRPr="007415B8">
        <w:rPr>
          <w:b/>
          <w:bCs/>
          <w:sz w:val="24"/>
          <w:szCs w:val="24"/>
        </w:rPr>
        <w:t xml:space="preserve"> </w:t>
      </w:r>
      <w:r w:rsidR="000E76A2" w:rsidRPr="007415B8">
        <w:rPr>
          <w:b/>
          <w:bCs/>
          <w:sz w:val="24"/>
          <w:szCs w:val="24"/>
        </w:rPr>
        <w:t>DO PODER EXECUTIVO</w:t>
      </w:r>
    </w:p>
    <w:p w14:paraId="4420F9E2" w14:textId="77777777" w:rsidR="007415B8" w:rsidRDefault="007415B8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202BA8BC" w14:textId="4993A8EE" w:rsidR="00B60BDE" w:rsidRPr="008C3C42" w:rsidRDefault="00B60BDE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C3C42">
        <w:rPr>
          <w:sz w:val="24"/>
          <w:szCs w:val="24"/>
        </w:rPr>
        <w:t xml:space="preserve">Art. </w:t>
      </w:r>
      <w:r w:rsidR="006A57EA" w:rsidRPr="008C3C42">
        <w:rPr>
          <w:sz w:val="24"/>
          <w:szCs w:val="24"/>
        </w:rPr>
        <w:t>3</w:t>
      </w:r>
      <w:r w:rsidRPr="008C3C42">
        <w:rPr>
          <w:sz w:val="24"/>
          <w:szCs w:val="24"/>
        </w:rPr>
        <w:t>º</w:t>
      </w:r>
      <w:r w:rsidR="0020333D">
        <w:rPr>
          <w:sz w:val="24"/>
          <w:szCs w:val="24"/>
        </w:rPr>
        <w:t>.</w:t>
      </w:r>
      <w:r w:rsidRPr="008C3C42">
        <w:rPr>
          <w:sz w:val="24"/>
          <w:szCs w:val="24"/>
        </w:rPr>
        <w:t xml:space="preserve"> É criada a </w:t>
      </w:r>
      <w:proofErr w:type="spellStart"/>
      <w:r w:rsidRPr="008C3C42">
        <w:rPr>
          <w:sz w:val="24"/>
          <w:szCs w:val="24"/>
        </w:rPr>
        <w:t>Ouvidoria-Geral</w:t>
      </w:r>
      <w:proofErr w:type="spellEnd"/>
      <w:r w:rsidRPr="008C3C42">
        <w:rPr>
          <w:sz w:val="24"/>
          <w:szCs w:val="24"/>
        </w:rPr>
        <w:t xml:space="preserve"> do </w:t>
      </w:r>
      <w:r w:rsidR="009C3FAC" w:rsidRPr="008C3C42">
        <w:rPr>
          <w:sz w:val="24"/>
          <w:szCs w:val="24"/>
        </w:rPr>
        <w:t>Poder Executivo</w:t>
      </w:r>
      <w:r w:rsidRPr="008C3C42">
        <w:rPr>
          <w:sz w:val="24"/>
          <w:szCs w:val="24"/>
        </w:rPr>
        <w:t>, vinculada ao Gabinete do Prefeito Municipal, como órgão responsável, prioritariamente, pelo tratamento das manifestações relativas às políticas e aos serviços públicos prestados</w:t>
      </w:r>
      <w:r w:rsidR="000E76A2" w:rsidRPr="008C3C42">
        <w:rPr>
          <w:sz w:val="24"/>
          <w:szCs w:val="24"/>
        </w:rPr>
        <w:t>,</w:t>
      </w:r>
      <w:r w:rsidRPr="008C3C42">
        <w:rPr>
          <w:sz w:val="24"/>
          <w:szCs w:val="24"/>
        </w:rPr>
        <w:t xml:space="preserve"> sob qualquer forma ou regime, </w:t>
      </w:r>
      <w:r w:rsidR="000E76A2" w:rsidRPr="008C3C42">
        <w:rPr>
          <w:sz w:val="24"/>
          <w:szCs w:val="24"/>
        </w:rPr>
        <w:t>pelos órgãos e pelas entidades do Poder Executivo</w:t>
      </w:r>
      <w:r w:rsidR="00473E12" w:rsidRPr="008C3C42">
        <w:rPr>
          <w:sz w:val="24"/>
          <w:szCs w:val="24"/>
        </w:rPr>
        <w:t>, inclusive</w:t>
      </w:r>
      <w:r w:rsidR="000E76A2" w:rsidRPr="008C3C42">
        <w:rPr>
          <w:sz w:val="24"/>
          <w:szCs w:val="24"/>
        </w:rPr>
        <w:t xml:space="preserve"> da </w:t>
      </w:r>
      <w:r w:rsidRPr="008C3C42">
        <w:rPr>
          <w:sz w:val="24"/>
          <w:szCs w:val="24"/>
        </w:rPr>
        <w:t>Administração Pública Indireta, com vistas à avaliação da efetividade e ao aprimoramento da gestão pública.</w:t>
      </w:r>
    </w:p>
    <w:p w14:paraId="62942442" w14:textId="609B2DC0" w:rsidR="002363F9" w:rsidRDefault="002363F9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4º</w:t>
      </w:r>
      <w:r w:rsidR="0020333D">
        <w:rPr>
          <w:sz w:val="24"/>
          <w:szCs w:val="24"/>
        </w:rPr>
        <w:t xml:space="preserve">. </w:t>
      </w:r>
      <w:r>
        <w:rPr>
          <w:sz w:val="24"/>
          <w:szCs w:val="24"/>
        </w:rPr>
        <w:t>Podem ser instituídas, por meio de ato regulamentar, unidades setoriais de ouvidorias nos órgão</w:t>
      </w:r>
      <w:r w:rsidR="00C6268A">
        <w:rPr>
          <w:sz w:val="24"/>
          <w:szCs w:val="24"/>
        </w:rPr>
        <w:t>s</w:t>
      </w:r>
      <w:r>
        <w:rPr>
          <w:sz w:val="24"/>
          <w:szCs w:val="24"/>
        </w:rPr>
        <w:t xml:space="preserve"> ou entidades d</w:t>
      </w:r>
      <w:r w:rsidR="000E76A2">
        <w:rPr>
          <w:sz w:val="24"/>
          <w:szCs w:val="24"/>
        </w:rPr>
        <w:t>o Poder Executivo e d</w:t>
      </w:r>
      <w:r>
        <w:rPr>
          <w:sz w:val="24"/>
          <w:szCs w:val="24"/>
        </w:rPr>
        <w:t xml:space="preserve">a Administração Pública </w:t>
      </w:r>
      <w:r w:rsidR="000E76A2">
        <w:rPr>
          <w:sz w:val="24"/>
          <w:szCs w:val="24"/>
        </w:rPr>
        <w:t>Indireta</w:t>
      </w:r>
      <w:r>
        <w:rPr>
          <w:sz w:val="24"/>
          <w:szCs w:val="24"/>
        </w:rPr>
        <w:t>, ou designado servidor responsável pelas atividades de ouvidoria.</w:t>
      </w:r>
    </w:p>
    <w:p w14:paraId="683FF09C" w14:textId="77777777" w:rsidR="000E76A2" w:rsidRDefault="00E33C19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1º As unidades setoriais de ouvidorias serão, preferencialmente, diretamente subordinadas à autoridade máxima do órgão ou da entidade</w:t>
      </w:r>
      <w:r w:rsidR="000E76A2">
        <w:rPr>
          <w:sz w:val="24"/>
          <w:szCs w:val="24"/>
        </w:rPr>
        <w:t>.</w:t>
      </w:r>
    </w:p>
    <w:p w14:paraId="77FE7B71" w14:textId="77777777" w:rsidR="009646A5" w:rsidRDefault="00E33C19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2º</w:t>
      </w:r>
      <w:r w:rsidR="009646A5">
        <w:rPr>
          <w:sz w:val="24"/>
          <w:szCs w:val="24"/>
        </w:rPr>
        <w:t xml:space="preserve"> </w:t>
      </w:r>
      <w:r w:rsidR="009646A5" w:rsidRPr="009646A5">
        <w:rPr>
          <w:sz w:val="24"/>
          <w:szCs w:val="24"/>
        </w:rPr>
        <w:t>As atividades de ouvidoria das unidades setoriais ficarão sujeitas à orientação normativa e à supervisão técnica 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Ouvidoria-Geral</w:t>
      </w:r>
      <w:proofErr w:type="spellEnd"/>
      <w:r>
        <w:rPr>
          <w:sz w:val="24"/>
          <w:szCs w:val="24"/>
        </w:rPr>
        <w:t xml:space="preserve"> do </w:t>
      </w:r>
      <w:r w:rsidR="00887861">
        <w:rPr>
          <w:sz w:val="24"/>
          <w:szCs w:val="24"/>
        </w:rPr>
        <w:t>Poder Executivo</w:t>
      </w:r>
      <w:r w:rsidR="009646A5" w:rsidRPr="009646A5">
        <w:rPr>
          <w:sz w:val="24"/>
          <w:szCs w:val="24"/>
        </w:rPr>
        <w:t xml:space="preserve">, </w:t>
      </w:r>
      <w:r w:rsidR="009646A5" w:rsidRPr="009646A5">
        <w:rPr>
          <w:sz w:val="24"/>
          <w:szCs w:val="24"/>
        </w:rPr>
        <w:lastRenderedPageBreak/>
        <w:t>sem prejuízo da subordinação administrativa ao órgão ou à entidade a que estiverem subordinadas.</w:t>
      </w:r>
    </w:p>
    <w:p w14:paraId="421F6005" w14:textId="6FADBE5E" w:rsidR="006A57EA" w:rsidRDefault="002363F9" w:rsidP="00B60BD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B3760F" w14:textId="77777777" w:rsidR="00A973D8" w:rsidRPr="007415B8" w:rsidRDefault="00FE5484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Seção I</w:t>
      </w:r>
    </w:p>
    <w:p w14:paraId="27C4F9EA" w14:textId="77777777" w:rsidR="00A973D8" w:rsidRPr="007415B8" w:rsidRDefault="00C6268A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 xml:space="preserve">Das Atribuições </w:t>
      </w:r>
    </w:p>
    <w:p w14:paraId="4AB43F07" w14:textId="77777777" w:rsidR="00F96DF5" w:rsidRDefault="00F96DF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3BA4D725" w14:textId="667EFE81" w:rsidR="003E56B6" w:rsidRDefault="003E56B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FE5484">
        <w:rPr>
          <w:sz w:val="24"/>
          <w:szCs w:val="24"/>
        </w:rPr>
        <w:t>5</w:t>
      </w:r>
      <w:r>
        <w:rPr>
          <w:sz w:val="24"/>
          <w:szCs w:val="24"/>
        </w:rPr>
        <w:t>º</w:t>
      </w:r>
      <w:r w:rsidR="0020333D">
        <w:rPr>
          <w:sz w:val="24"/>
          <w:szCs w:val="24"/>
        </w:rPr>
        <w:t xml:space="preserve">. </w:t>
      </w:r>
      <w:r w:rsidR="00B97B4C">
        <w:rPr>
          <w:sz w:val="24"/>
          <w:szCs w:val="24"/>
        </w:rPr>
        <w:t>São atribuições da</w:t>
      </w:r>
      <w:r w:rsidR="00334CA4">
        <w:rPr>
          <w:sz w:val="24"/>
          <w:szCs w:val="24"/>
        </w:rPr>
        <w:t xml:space="preserve"> </w:t>
      </w:r>
      <w:r w:rsidR="003A7B40">
        <w:rPr>
          <w:sz w:val="24"/>
          <w:szCs w:val="24"/>
        </w:rPr>
        <w:t>Ouvidoria:</w:t>
      </w:r>
    </w:p>
    <w:p w14:paraId="3DDE6A1A" w14:textId="77777777" w:rsidR="00A26EBD" w:rsidRDefault="003A7B40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A7B40">
        <w:rPr>
          <w:sz w:val="24"/>
          <w:szCs w:val="24"/>
        </w:rPr>
        <w:t xml:space="preserve">I </w:t>
      </w:r>
      <w:r w:rsidR="00A26EBD">
        <w:rPr>
          <w:sz w:val="24"/>
          <w:szCs w:val="24"/>
        </w:rPr>
        <w:t>–</w:t>
      </w:r>
      <w:r w:rsidRPr="003A7B40">
        <w:rPr>
          <w:sz w:val="24"/>
          <w:szCs w:val="24"/>
        </w:rPr>
        <w:t xml:space="preserve"> </w:t>
      </w:r>
      <w:proofErr w:type="gramStart"/>
      <w:r w:rsidR="00A26EBD">
        <w:rPr>
          <w:sz w:val="24"/>
          <w:szCs w:val="24"/>
        </w:rPr>
        <w:t>atuar</w:t>
      </w:r>
      <w:proofErr w:type="gramEnd"/>
      <w:r w:rsidR="00A26EBD">
        <w:rPr>
          <w:sz w:val="24"/>
          <w:szCs w:val="24"/>
        </w:rPr>
        <w:t xml:space="preserve"> diretamente na defesa dos direitos dos usuários de serviços públicos, nos termos da Lei nº 13.460, de 2017; </w:t>
      </w:r>
    </w:p>
    <w:p w14:paraId="1899421C" w14:textId="77777777" w:rsidR="003A7B40" w:rsidRPr="003A7B40" w:rsidRDefault="00A26EBD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 w:rsidR="003A7B40" w:rsidRPr="003A7B40">
        <w:rPr>
          <w:sz w:val="24"/>
          <w:szCs w:val="24"/>
        </w:rPr>
        <w:t>promover</w:t>
      </w:r>
      <w:proofErr w:type="gramEnd"/>
      <w:r w:rsidR="003A7B40" w:rsidRPr="003A7B40">
        <w:rPr>
          <w:sz w:val="24"/>
          <w:szCs w:val="24"/>
        </w:rPr>
        <w:t xml:space="preserve"> a participação do usuário na administração pública, em cooperação com outras entidades de defesa do usuário; </w:t>
      </w:r>
    </w:p>
    <w:p w14:paraId="4A89FDC5" w14:textId="77777777" w:rsidR="003A7B40" w:rsidRPr="003A7B40" w:rsidRDefault="003A7B40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A7B40">
        <w:rPr>
          <w:sz w:val="24"/>
          <w:szCs w:val="24"/>
        </w:rPr>
        <w:t>I</w:t>
      </w:r>
      <w:r w:rsidR="00430FE7">
        <w:rPr>
          <w:sz w:val="24"/>
          <w:szCs w:val="24"/>
        </w:rPr>
        <w:t>I</w:t>
      </w:r>
      <w:r w:rsidRPr="003A7B40">
        <w:rPr>
          <w:sz w:val="24"/>
          <w:szCs w:val="24"/>
        </w:rPr>
        <w:t>I - acompanhar a prestação dos serviços</w:t>
      </w:r>
      <w:r w:rsidR="0078260D">
        <w:rPr>
          <w:sz w:val="24"/>
          <w:szCs w:val="24"/>
        </w:rPr>
        <w:t xml:space="preserve"> públicos</w:t>
      </w:r>
      <w:r w:rsidRPr="003A7B40">
        <w:rPr>
          <w:sz w:val="24"/>
          <w:szCs w:val="24"/>
        </w:rPr>
        <w:t>, visando a garantir a sua efetividade</w:t>
      </w:r>
      <w:r w:rsidR="00A26EBD">
        <w:rPr>
          <w:sz w:val="24"/>
          <w:szCs w:val="24"/>
        </w:rPr>
        <w:t xml:space="preserve"> e propor medidas para o seu aperfeiçoamento</w:t>
      </w:r>
      <w:r w:rsidRPr="003A7B40">
        <w:rPr>
          <w:sz w:val="24"/>
          <w:szCs w:val="24"/>
        </w:rPr>
        <w:t xml:space="preserve">; </w:t>
      </w:r>
    </w:p>
    <w:p w14:paraId="2AD940FD" w14:textId="77777777" w:rsidR="00430FE7" w:rsidRDefault="00430FE7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A7B40" w:rsidRPr="003A7B40">
        <w:rPr>
          <w:sz w:val="24"/>
          <w:szCs w:val="24"/>
        </w:rPr>
        <w:t xml:space="preserve">V - </w:t>
      </w:r>
      <w:proofErr w:type="gramStart"/>
      <w:r w:rsidR="003A7B40" w:rsidRPr="003A7B40">
        <w:rPr>
          <w:sz w:val="24"/>
          <w:szCs w:val="24"/>
        </w:rPr>
        <w:t>receber, analisar</w:t>
      </w:r>
      <w:proofErr w:type="gramEnd"/>
      <w:r w:rsidR="003A7B40" w:rsidRPr="003A7B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responder às manifestações a ela encaminhadas; </w:t>
      </w:r>
    </w:p>
    <w:p w14:paraId="6B9EFC41" w14:textId="77777777" w:rsidR="003A7B40" w:rsidRDefault="00430FE7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 w:rsidR="003A7B40" w:rsidRPr="003A7B40">
        <w:rPr>
          <w:sz w:val="24"/>
          <w:szCs w:val="24"/>
        </w:rPr>
        <w:t>encaminhar</w:t>
      </w:r>
      <w:proofErr w:type="gramEnd"/>
      <w:r w:rsidR="003A7B40" w:rsidRPr="003A7B40">
        <w:rPr>
          <w:sz w:val="24"/>
          <w:szCs w:val="24"/>
        </w:rPr>
        <w:t xml:space="preserve"> às autoridades competentes as manifestações, </w:t>
      </w:r>
      <w:r w:rsidR="00334CA4">
        <w:rPr>
          <w:sz w:val="24"/>
          <w:szCs w:val="24"/>
        </w:rPr>
        <w:t xml:space="preserve">solicitar informações a respeito das mesmas, </w:t>
      </w:r>
      <w:r w:rsidR="003A7B40" w:rsidRPr="003A7B40">
        <w:rPr>
          <w:sz w:val="24"/>
          <w:szCs w:val="24"/>
        </w:rPr>
        <w:t xml:space="preserve">acompanhando o tratamento e a </w:t>
      </w:r>
      <w:r w:rsidR="00334CA4">
        <w:rPr>
          <w:sz w:val="24"/>
          <w:szCs w:val="24"/>
        </w:rPr>
        <w:t xml:space="preserve">sua </w:t>
      </w:r>
      <w:r w:rsidR="003A7B40" w:rsidRPr="003A7B40">
        <w:rPr>
          <w:sz w:val="24"/>
          <w:szCs w:val="24"/>
        </w:rPr>
        <w:t>efetiva conclusão</w:t>
      </w:r>
      <w:r w:rsidR="00334CA4">
        <w:rPr>
          <w:sz w:val="24"/>
          <w:szCs w:val="24"/>
        </w:rPr>
        <w:t>;</w:t>
      </w:r>
    </w:p>
    <w:p w14:paraId="4D403B5B" w14:textId="77777777" w:rsidR="00EE21E6" w:rsidRPr="00EE21E6" w:rsidRDefault="00EE21E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atender</w:t>
      </w:r>
      <w:proofErr w:type="gramEnd"/>
      <w:r>
        <w:rPr>
          <w:sz w:val="24"/>
          <w:szCs w:val="24"/>
        </w:rPr>
        <w:t xml:space="preserve"> o usuário de forma </w:t>
      </w:r>
      <w:r w:rsidRPr="00EE21E6">
        <w:rPr>
          <w:sz w:val="24"/>
          <w:szCs w:val="24"/>
        </w:rPr>
        <w:t>adequada, observados os princípios da regularidade, continuidade, efetividade, segurança, atualidade, generalidade, transparência e cortesia</w:t>
      </w:r>
      <w:r>
        <w:rPr>
          <w:sz w:val="24"/>
          <w:szCs w:val="24"/>
        </w:rPr>
        <w:t>;</w:t>
      </w:r>
      <w:r w:rsidRPr="00EE21E6">
        <w:rPr>
          <w:sz w:val="24"/>
          <w:szCs w:val="24"/>
        </w:rPr>
        <w:t> </w:t>
      </w:r>
    </w:p>
    <w:p w14:paraId="3431E1B5" w14:textId="77AE2C4B" w:rsidR="003A7B40" w:rsidRDefault="003A7B40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3A7B40">
        <w:rPr>
          <w:sz w:val="24"/>
          <w:szCs w:val="24"/>
        </w:rPr>
        <w:t>VII - promover a adoção de mediação e conciliação entre o usuário e o órgão ou a entidade pública, sem prejuízo de outros órgãos competentes</w:t>
      </w:r>
      <w:r w:rsidR="008B1763">
        <w:rPr>
          <w:sz w:val="24"/>
          <w:szCs w:val="24"/>
        </w:rPr>
        <w:t>;</w:t>
      </w:r>
    </w:p>
    <w:p w14:paraId="6FE63C11" w14:textId="159AE721" w:rsidR="008B1763" w:rsidRDefault="008B1763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 – solicitar que seja aberta Sindicância ou Processo Administrativo Especial, quando for o caso, para apuração e responsabilização. </w:t>
      </w:r>
    </w:p>
    <w:p w14:paraId="15615155" w14:textId="5D154D7A" w:rsidR="00886AE2" w:rsidRDefault="00886AE2" w:rsidP="00886AE2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6º</w:t>
      </w:r>
      <w:r w:rsidR="0020333D">
        <w:rPr>
          <w:sz w:val="24"/>
          <w:szCs w:val="24"/>
        </w:rPr>
        <w:t xml:space="preserve">. </w:t>
      </w:r>
      <w:r w:rsidRPr="00886AE2">
        <w:rPr>
          <w:sz w:val="24"/>
          <w:szCs w:val="24"/>
        </w:rPr>
        <w:t xml:space="preserve">Compete à </w:t>
      </w:r>
      <w:proofErr w:type="spellStart"/>
      <w:r>
        <w:rPr>
          <w:sz w:val="24"/>
          <w:szCs w:val="24"/>
        </w:rPr>
        <w:t>Ouvidoria-</w:t>
      </w:r>
      <w:r w:rsidRPr="00886AE2">
        <w:rPr>
          <w:sz w:val="24"/>
          <w:szCs w:val="24"/>
        </w:rPr>
        <w:t>Geral</w:t>
      </w:r>
      <w:proofErr w:type="spellEnd"/>
      <w:r w:rsidRPr="00886AE2">
        <w:rPr>
          <w:sz w:val="24"/>
          <w:szCs w:val="24"/>
        </w:rPr>
        <w:t xml:space="preserve"> do </w:t>
      </w:r>
      <w:r w:rsidR="00887861">
        <w:rPr>
          <w:sz w:val="24"/>
          <w:szCs w:val="24"/>
        </w:rPr>
        <w:t>Poder Executivo</w:t>
      </w:r>
      <w:r>
        <w:rPr>
          <w:sz w:val="24"/>
          <w:szCs w:val="24"/>
        </w:rPr>
        <w:t>:</w:t>
      </w:r>
    </w:p>
    <w:p w14:paraId="5179EB97" w14:textId="77777777" w:rsidR="00886AE2" w:rsidRPr="00886AE2" w:rsidRDefault="00886AE2" w:rsidP="00886AE2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86AE2">
        <w:rPr>
          <w:sz w:val="24"/>
          <w:szCs w:val="24"/>
        </w:rPr>
        <w:t xml:space="preserve">I - </w:t>
      </w:r>
      <w:proofErr w:type="gramStart"/>
      <w:r w:rsidRPr="00886AE2">
        <w:rPr>
          <w:sz w:val="24"/>
          <w:szCs w:val="24"/>
        </w:rPr>
        <w:t>formular</w:t>
      </w:r>
      <w:proofErr w:type="gramEnd"/>
      <w:r w:rsidRPr="00886AE2">
        <w:rPr>
          <w:sz w:val="24"/>
          <w:szCs w:val="24"/>
        </w:rPr>
        <w:t xml:space="preserve"> e expedir atos normativos, diretrizes e orientações relativas ao correto exercício das</w:t>
      </w:r>
      <w:r>
        <w:rPr>
          <w:sz w:val="24"/>
          <w:szCs w:val="24"/>
        </w:rPr>
        <w:t xml:space="preserve"> atribuições definidas nos </w:t>
      </w:r>
      <w:r w:rsidRPr="00886AE2">
        <w:rPr>
          <w:sz w:val="24"/>
          <w:szCs w:val="24"/>
        </w:rPr>
        <w:t xml:space="preserve">Capítulos </w:t>
      </w:r>
      <w:r>
        <w:rPr>
          <w:sz w:val="24"/>
          <w:szCs w:val="24"/>
        </w:rPr>
        <w:t xml:space="preserve">III, </w:t>
      </w:r>
      <w:r w:rsidRPr="00886AE2">
        <w:rPr>
          <w:sz w:val="24"/>
          <w:szCs w:val="24"/>
        </w:rPr>
        <w:t>IV e VI da Lei Federal nº 13.460, de 2017;</w:t>
      </w:r>
    </w:p>
    <w:p w14:paraId="4D4FE528" w14:textId="77777777" w:rsidR="00886AE2" w:rsidRPr="00886AE2" w:rsidRDefault="00886AE2" w:rsidP="00886AE2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86AE2">
        <w:rPr>
          <w:sz w:val="24"/>
          <w:szCs w:val="24"/>
        </w:rPr>
        <w:lastRenderedPageBreak/>
        <w:t xml:space="preserve">II - </w:t>
      </w:r>
      <w:proofErr w:type="gramStart"/>
      <w:r w:rsidRPr="00886AE2">
        <w:rPr>
          <w:sz w:val="24"/>
          <w:szCs w:val="24"/>
        </w:rPr>
        <w:t>monitorar</w:t>
      </w:r>
      <w:proofErr w:type="gramEnd"/>
      <w:r w:rsidRPr="00886AE2">
        <w:rPr>
          <w:sz w:val="24"/>
          <w:szCs w:val="24"/>
        </w:rPr>
        <w:t xml:space="preserve"> a atuação d</w:t>
      </w:r>
      <w:r>
        <w:rPr>
          <w:sz w:val="24"/>
          <w:szCs w:val="24"/>
        </w:rPr>
        <w:t>as unidades setoriais e d</w:t>
      </w:r>
      <w:r w:rsidRPr="00886AE2">
        <w:rPr>
          <w:sz w:val="24"/>
          <w:szCs w:val="24"/>
        </w:rPr>
        <w:t>os responsáveis por ações de ouvidoria dos órgãos e entidades prestadores</w:t>
      </w:r>
      <w:r>
        <w:rPr>
          <w:sz w:val="24"/>
          <w:szCs w:val="24"/>
        </w:rPr>
        <w:t xml:space="preserve"> </w:t>
      </w:r>
      <w:r w:rsidRPr="00886AE2">
        <w:rPr>
          <w:sz w:val="24"/>
          <w:szCs w:val="24"/>
        </w:rPr>
        <w:t>de serviços públicos quanto ao tratamento das manifestações recebidas;</w:t>
      </w:r>
    </w:p>
    <w:p w14:paraId="0D171F8D" w14:textId="77777777" w:rsidR="00886AE2" w:rsidRPr="00886AE2" w:rsidRDefault="00886AE2" w:rsidP="00886AE2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86AE2">
        <w:rPr>
          <w:sz w:val="24"/>
          <w:szCs w:val="24"/>
        </w:rPr>
        <w:t>III - promover políticas de capacitação e treinamento relacionadas às atividades dos responsáveis por</w:t>
      </w:r>
      <w:r>
        <w:rPr>
          <w:sz w:val="24"/>
          <w:szCs w:val="24"/>
        </w:rPr>
        <w:t xml:space="preserve"> </w:t>
      </w:r>
      <w:r w:rsidRPr="00886AE2">
        <w:rPr>
          <w:sz w:val="24"/>
          <w:szCs w:val="24"/>
        </w:rPr>
        <w:t>ações de ouvidoria e defesa do usuário de serviços públicos;</w:t>
      </w:r>
    </w:p>
    <w:p w14:paraId="4B222CE7" w14:textId="77777777" w:rsidR="007368BB" w:rsidRPr="007368BB" w:rsidRDefault="00886AE2" w:rsidP="007368BB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886AE2">
        <w:rPr>
          <w:sz w:val="24"/>
          <w:szCs w:val="24"/>
        </w:rPr>
        <w:t xml:space="preserve">IV - </w:t>
      </w:r>
      <w:proofErr w:type="gramStart"/>
      <w:r w:rsidR="007368BB" w:rsidRPr="007368BB">
        <w:rPr>
          <w:sz w:val="24"/>
          <w:szCs w:val="24"/>
        </w:rPr>
        <w:t>sistematizar</w:t>
      </w:r>
      <w:proofErr w:type="gramEnd"/>
      <w:r w:rsidR="007368BB" w:rsidRPr="007368BB">
        <w:rPr>
          <w:sz w:val="24"/>
          <w:szCs w:val="24"/>
        </w:rPr>
        <w:t xml:space="preserve"> as informações disponibilizadas pelas unidades setoriais </w:t>
      </w:r>
      <w:r w:rsidR="007368BB">
        <w:rPr>
          <w:sz w:val="24"/>
          <w:szCs w:val="24"/>
        </w:rPr>
        <w:t>de ouvidoria</w:t>
      </w:r>
      <w:r w:rsidR="007368BB" w:rsidRPr="007368BB">
        <w:rPr>
          <w:sz w:val="24"/>
          <w:szCs w:val="24"/>
        </w:rPr>
        <w:t>, consolidar e divulgar estatísticas, inclusive aquelas indicativas d</w:t>
      </w:r>
      <w:r w:rsidR="007368BB">
        <w:rPr>
          <w:sz w:val="24"/>
          <w:szCs w:val="24"/>
        </w:rPr>
        <w:t>o</w:t>
      </w:r>
      <w:r w:rsidR="007368BB" w:rsidRPr="007368BB">
        <w:rPr>
          <w:sz w:val="24"/>
          <w:szCs w:val="24"/>
        </w:rPr>
        <w:t xml:space="preserve"> nível de satisfação dos usuários com os serviços públicos prestados; </w:t>
      </w:r>
    </w:p>
    <w:p w14:paraId="79217B19" w14:textId="77777777" w:rsidR="00886AE2" w:rsidRDefault="007368BB" w:rsidP="007368BB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368BB">
        <w:rPr>
          <w:sz w:val="24"/>
          <w:szCs w:val="24"/>
        </w:rPr>
        <w:t xml:space="preserve">V - </w:t>
      </w:r>
      <w:proofErr w:type="gramStart"/>
      <w:r w:rsidRPr="007368BB">
        <w:rPr>
          <w:sz w:val="24"/>
          <w:szCs w:val="24"/>
        </w:rPr>
        <w:t>propor</w:t>
      </w:r>
      <w:proofErr w:type="gramEnd"/>
      <w:r w:rsidRPr="007368BB">
        <w:rPr>
          <w:sz w:val="24"/>
          <w:szCs w:val="24"/>
        </w:rPr>
        <w:t xml:space="preserve"> e monitorar a adoção de medidas para a prevenção e a correção de falhas e omissões na prestação de serviços públicos.</w:t>
      </w:r>
    </w:p>
    <w:p w14:paraId="0241337C" w14:textId="154A2C3F" w:rsidR="00A973D8" w:rsidRPr="00A973D8" w:rsidRDefault="00A973D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973D8">
        <w:rPr>
          <w:sz w:val="24"/>
          <w:szCs w:val="24"/>
        </w:rPr>
        <w:t xml:space="preserve">Art. </w:t>
      </w:r>
      <w:r w:rsidR="007368BB">
        <w:rPr>
          <w:sz w:val="24"/>
          <w:szCs w:val="24"/>
        </w:rPr>
        <w:t>7</w:t>
      </w:r>
      <w:r w:rsidR="006674B6">
        <w:rPr>
          <w:sz w:val="24"/>
          <w:szCs w:val="24"/>
        </w:rPr>
        <w:t>º</w:t>
      </w:r>
      <w:r w:rsidR="0020333D">
        <w:rPr>
          <w:sz w:val="24"/>
          <w:szCs w:val="24"/>
        </w:rPr>
        <w:t>.</w:t>
      </w:r>
      <w:r w:rsidRPr="00A973D8">
        <w:rPr>
          <w:sz w:val="24"/>
          <w:szCs w:val="24"/>
        </w:rPr>
        <w:t xml:space="preserve"> Com vistas à realização d</w:t>
      </w:r>
      <w:r>
        <w:rPr>
          <w:sz w:val="24"/>
          <w:szCs w:val="24"/>
        </w:rPr>
        <w:t xml:space="preserve">os seus objetivos, a </w:t>
      </w:r>
      <w:r w:rsidR="00525515">
        <w:rPr>
          <w:sz w:val="24"/>
          <w:szCs w:val="24"/>
        </w:rPr>
        <w:t>o</w:t>
      </w:r>
      <w:r>
        <w:rPr>
          <w:sz w:val="24"/>
          <w:szCs w:val="24"/>
        </w:rPr>
        <w:t>uvidoria deve</w:t>
      </w:r>
      <w:r w:rsidRPr="00A973D8">
        <w:rPr>
          <w:sz w:val="24"/>
          <w:szCs w:val="24"/>
        </w:rPr>
        <w:t>: </w:t>
      </w:r>
    </w:p>
    <w:p w14:paraId="1A60C243" w14:textId="77777777" w:rsidR="002363F9" w:rsidRDefault="00A973D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973D8">
        <w:rPr>
          <w:sz w:val="24"/>
          <w:szCs w:val="24"/>
        </w:rPr>
        <w:t xml:space="preserve">I - </w:t>
      </w:r>
      <w:proofErr w:type="gramStart"/>
      <w:r w:rsidRPr="00A973D8">
        <w:rPr>
          <w:sz w:val="24"/>
          <w:szCs w:val="24"/>
        </w:rPr>
        <w:t>receber, analisar</w:t>
      </w:r>
      <w:proofErr w:type="gramEnd"/>
      <w:r w:rsidRPr="00A973D8">
        <w:rPr>
          <w:sz w:val="24"/>
          <w:szCs w:val="24"/>
        </w:rPr>
        <w:t xml:space="preserve"> e responder, por meio de mecanismos proativos e reativos, as manifestações encaminhadas por usuários de serviços públicos; </w:t>
      </w:r>
    </w:p>
    <w:p w14:paraId="0D09503F" w14:textId="77777777" w:rsidR="00A973D8" w:rsidRPr="00A973D8" w:rsidRDefault="00A973D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A973D8">
        <w:rPr>
          <w:sz w:val="24"/>
          <w:szCs w:val="24"/>
        </w:rPr>
        <w:t xml:space="preserve">II - </w:t>
      </w:r>
      <w:proofErr w:type="gramStart"/>
      <w:r w:rsidRPr="00A973D8">
        <w:rPr>
          <w:sz w:val="24"/>
          <w:szCs w:val="24"/>
        </w:rPr>
        <w:t>elaborar</w:t>
      </w:r>
      <w:proofErr w:type="gramEnd"/>
      <w:r w:rsidRPr="00A973D8">
        <w:rPr>
          <w:sz w:val="24"/>
          <w:szCs w:val="24"/>
        </w:rPr>
        <w:t>, anualmente, relatório de gestão, que deverá consolidar as informações mencionadas no inciso I, e, com base nelas, apontar falhas e sugerir melhorias na prestação de serviços públicos. </w:t>
      </w:r>
    </w:p>
    <w:p w14:paraId="0B52FDA1" w14:textId="77777777" w:rsidR="00B97B4C" w:rsidRDefault="00B97B4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09D8B939" w14:textId="77777777" w:rsidR="00B97B4C" w:rsidRPr="007415B8" w:rsidRDefault="007368BB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Seção II</w:t>
      </w:r>
    </w:p>
    <w:p w14:paraId="5A4667DE" w14:textId="77777777" w:rsidR="00B97B4C" w:rsidRPr="007415B8" w:rsidRDefault="00B97B4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D</w:t>
      </w:r>
      <w:r w:rsidR="00C6268A" w:rsidRPr="007415B8">
        <w:rPr>
          <w:b/>
          <w:bCs/>
          <w:sz w:val="24"/>
          <w:szCs w:val="24"/>
        </w:rPr>
        <w:t>as Manifestações</w:t>
      </w:r>
    </w:p>
    <w:p w14:paraId="5A0B9746" w14:textId="77777777" w:rsidR="00B97B4C" w:rsidRDefault="00B97B4C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09B73A4A" w14:textId="59902814" w:rsidR="00522429" w:rsidRDefault="00B97B4C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7368BB">
        <w:rPr>
          <w:sz w:val="24"/>
          <w:szCs w:val="24"/>
        </w:rPr>
        <w:t>8</w:t>
      </w:r>
      <w:r>
        <w:rPr>
          <w:sz w:val="24"/>
          <w:szCs w:val="24"/>
        </w:rPr>
        <w:t>º</w:t>
      </w:r>
      <w:r w:rsidR="002033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2429" w:rsidRPr="00522429">
        <w:rPr>
          <w:sz w:val="24"/>
          <w:szCs w:val="24"/>
        </w:rPr>
        <w:t>A Ouvidoria dever</w:t>
      </w:r>
      <w:r w:rsidR="008E1690">
        <w:rPr>
          <w:sz w:val="24"/>
          <w:szCs w:val="24"/>
        </w:rPr>
        <w:t>á</w:t>
      </w:r>
      <w:r w:rsidR="00522429" w:rsidRPr="00522429">
        <w:rPr>
          <w:sz w:val="24"/>
          <w:szCs w:val="24"/>
        </w:rPr>
        <w:t xml:space="preserve"> receber, analisar e responder às manifestações em linguagem clara</w:t>
      </w:r>
      <w:r w:rsidR="00722C61">
        <w:rPr>
          <w:sz w:val="24"/>
          <w:szCs w:val="24"/>
        </w:rPr>
        <w:t xml:space="preserve"> e </w:t>
      </w:r>
      <w:r w:rsidR="00522429" w:rsidRPr="00522429">
        <w:rPr>
          <w:sz w:val="24"/>
          <w:szCs w:val="24"/>
        </w:rPr>
        <w:t xml:space="preserve">objetiva. </w:t>
      </w:r>
    </w:p>
    <w:p w14:paraId="28B1385A" w14:textId="0A5E7424" w:rsidR="00522429" w:rsidRDefault="007368BB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2376B9">
        <w:rPr>
          <w:sz w:val="24"/>
          <w:szCs w:val="24"/>
        </w:rPr>
        <w:t>9</w:t>
      </w:r>
      <w:r w:rsidR="00C260A4">
        <w:rPr>
          <w:sz w:val="24"/>
          <w:szCs w:val="24"/>
        </w:rPr>
        <w:t>º</w:t>
      </w:r>
      <w:r w:rsidR="0020333D">
        <w:rPr>
          <w:sz w:val="24"/>
          <w:szCs w:val="24"/>
        </w:rPr>
        <w:t>.</w:t>
      </w:r>
      <w:r w:rsidR="00C260A4">
        <w:rPr>
          <w:sz w:val="24"/>
          <w:szCs w:val="24"/>
        </w:rPr>
        <w:t xml:space="preserve"> </w:t>
      </w:r>
      <w:r w:rsidR="00522429" w:rsidRPr="00522429">
        <w:rPr>
          <w:sz w:val="24"/>
          <w:szCs w:val="24"/>
        </w:rPr>
        <w:t xml:space="preserve">Em nenhuma hipótese será recusado o recebimento de manifestações formuladas nos termos desta </w:t>
      </w:r>
      <w:r w:rsidR="00C260A4">
        <w:rPr>
          <w:sz w:val="24"/>
          <w:szCs w:val="24"/>
        </w:rPr>
        <w:t>Lei</w:t>
      </w:r>
      <w:r w:rsidR="00522429" w:rsidRPr="00522429">
        <w:rPr>
          <w:sz w:val="24"/>
          <w:szCs w:val="24"/>
        </w:rPr>
        <w:t xml:space="preserve"> sob pena de responsabilidade do agente público. </w:t>
      </w:r>
    </w:p>
    <w:p w14:paraId="31CBA4A5" w14:textId="77777777" w:rsidR="00522429" w:rsidRPr="00522429" w:rsidRDefault="00522429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522429">
        <w:rPr>
          <w:sz w:val="24"/>
          <w:szCs w:val="24"/>
        </w:rPr>
        <w:t xml:space="preserve">§ </w:t>
      </w:r>
      <w:r w:rsidR="00C260A4">
        <w:rPr>
          <w:sz w:val="24"/>
          <w:szCs w:val="24"/>
        </w:rPr>
        <w:t>1</w:t>
      </w:r>
      <w:r>
        <w:rPr>
          <w:sz w:val="24"/>
          <w:szCs w:val="24"/>
        </w:rPr>
        <w:t xml:space="preserve">º </w:t>
      </w:r>
      <w:r w:rsidRPr="00522429">
        <w:rPr>
          <w:sz w:val="24"/>
          <w:szCs w:val="24"/>
        </w:rPr>
        <w:t>A</w:t>
      </w:r>
      <w:r w:rsidR="007B68F1">
        <w:rPr>
          <w:sz w:val="24"/>
          <w:szCs w:val="24"/>
        </w:rPr>
        <w:t xml:space="preserve">s manifestações serão identificadas, entretanto não cabe à Ouvidoria fazer exigências quanto à identificação que </w:t>
      </w:r>
      <w:r w:rsidRPr="00522429">
        <w:rPr>
          <w:sz w:val="24"/>
          <w:szCs w:val="24"/>
        </w:rPr>
        <w:t xml:space="preserve">inviabilizem sua </w:t>
      </w:r>
      <w:r w:rsidR="00722C61">
        <w:rPr>
          <w:sz w:val="24"/>
          <w:szCs w:val="24"/>
        </w:rPr>
        <w:t>apresentação.</w:t>
      </w:r>
    </w:p>
    <w:p w14:paraId="6C782083" w14:textId="77777777" w:rsidR="00522429" w:rsidRDefault="007B68F1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C260A4">
        <w:rPr>
          <w:sz w:val="24"/>
          <w:szCs w:val="24"/>
        </w:rPr>
        <w:t>2</w:t>
      </w:r>
      <w:r>
        <w:rPr>
          <w:sz w:val="24"/>
          <w:szCs w:val="24"/>
        </w:rPr>
        <w:t>º</w:t>
      </w:r>
      <w:r w:rsidR="00522429" w:rsidRPr="00522429">
        <w:rPr>
          <w:sz w:val="24"/>
          <w:szCs w:val="24"/>
        </w:rPr>
        <w:t xml:space="preserve"> São vedadas quaisquer exigências relativas aos motivos d</w:t>
      </w:r>
      <w:r>
        <w:rPr>
          <w:sz w:val="24"/>
          <w:szCs w:val="24"/>
        </w:rPr>
        <w:t>eterminantes da apresentação da manifestação</w:t>
      </w:r>
      <w:r w:rsidR="00522429" w:rsidRPr="00522429">
        <w:rPr>
          <w:sz w:val="24"/>
          <w:szCs w:val="24"/>
        </w:rPr>
        <w:t>.</w:t>
      </w:r>
    </w:p>
    <w:p w14:paraId="578421DF" w14:textId="77777777" w:rsidR="00722C61" w:rsidRDefault="00722C61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722C61">
        <w:rPr>
          <w:sz w:val="24"/>
          <w:szCs w:val="24"/>
        </w:rPr>
        <w:lastRenderedPageBreak/>
        <w:t xml:space="preserve">§ </w:t>
      </w:r>
      <w:r w:rsidR="00C260A4">
        <w:rPr>
          <w:sz w:val="24"/>
          <w:szCs w:val="24"/>
        </w:rPr>
        <w:t>3</w:t>
      </w:r>
      <w:r>
        <w:rPr>
          <w:sz w:val="24"/>
          <w:szCs w:val="24"/>
        </w:rPr>
        <w:t>º</w:t>
      </w:r>
      <w:r w:rsidRPr="00722C61">
        <w:rPr>
          <w:sz w:val="24"/>
          <w:szCs w:val="24"/>
        </w:rPr>
        <w:t xml:space="preserve"> A identificação do requerente é informação pessoal protegida com restrição de acesso nos termos da </w:t>
      </w:r>
      <w:r>
        <w:rPr>
          <w:sz w:val="24"/>
          <w:szCs w:val="24"/>
        </w:rPr>
        <w:t>Lei nº 12.527, de 18 de novembro de 2011.</w:t>
      </w:r>
    </w:p>
    <w:p w14:paraId="03145197" w14:textId="77777777" w:rsidR="00722C61" w:rsidRDefault="00C260A4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r w:rsidR="00722C61">
        <w:rPr>
          <w:sz w:val="24"/>
          <w:szCs w:val="24"/>
        </w:rPr>
        <w:t xml:space="preserve">º No caso de manifestação feita por meio eletrônico, </w:t>
      </w:r>
      <w:r w:rsidR="00722C61" w:rsidRPr="00722C61">
        <w:rPr>
          <w:sz w:val="24"/>
          <w:szCs w:val="24"/>
        </w:rPr>
        <w:t xml:space="preserve">respeitada a legislação específica de sigilo e proteção de dados, poderá </w:t>
      </w:r>
      <w:r w:rsidR="00722C61">
        <w:rPr>
          <w:sz w:val="24"/>
          <w:szCs w:val="24"/>
        </w:rPr>
        <w:t xml:space="preserve">ser requerido </w:t>
      </w:r>
      <w:r w:rsidR="00722C61" w:rsidRPr="00722C61">
        <w:rPr>
          <w:sz w:val="24"/>
          <w:szCs w:val="24"/>
        </w:rPr>
        <w:t xml:space="preserve">meio de certificação da identidade do </w:t>
      </w:r>
      <w:r w:rsidR="00722C61">
        <w:rPr>
          <w:sz w:val="24"/>
          <w:szCs w:val="24"/>
        </w:rPr>
        <w:t>requerente.</w:t>
      </w:r>
    </w:p>
    <w:p w14:paraId="3D8ABEB6" w14:textId="77777777" w:rsidR="00F96DF5" w:rsidRPr="00640EF1" w:rsidRDefault="00F96DF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5º </w:t>
      </w:r>
      <w:r w:rsidRPr="00640EF1">
        <w:rPr>
          <w:sz w:val="24"/>
          <w:szCs w:val="24"/>
        </w:rPr>
        <w:t>A</w:t>
      </w:r>
      <w:r>
        <w:rPr>
          <w:sz w:val="24"/>
          <w:szCs w:val="24"/>
        </w:rPr>
        <w:t xml:space="preserve"> manifestaç</w:t>
      </w:r>
      <w:r w:rsidR="00ED3133">
        <w:rPr>
          <w:sz w:val="24"/>
          <w:szCs w:val="24"/>
        </w:rPr>
        <w:t>ão</w:t>
      </w:r>
      <w:r>
        <w:rPr>
          <w:sz w:val="24"/>
          <w:szCs w:val="24"/>
        </w:rPr>
        <w:t xml:space="preserve"> </w:t>
      </w:r>
      <w:r w:rsidR="00ED3133">
        <w:rPr>
          <w:sz w:val="24"/>
          <w:szCs w:val="24"/>
        </w:rPr>
        <w:t xml:space="preserve">sobre matéria alheia à competência do </w:t>
      </w:r>
      <w:r>
        <w:rPr>
          <w:sz w:val="24"/>
          <w:szCs w:val="24"/>
        </w:rPr>
        <w:t xml:space="preserve">órgão </w:t>
      </w:r>
      <w:r w:rsidR="00ED3133">
        <w:rPr>
          <w:sz w:val="24"/>
          <w:szCs w:val="24"/>
        </w:rPr>
        <w:t xml:space="preserve">ou entidade em que foi apresentada, </w:t>
      </w:r>
      <w:r>
        <w:rPr>
          <w:sz w:val="24"/>
          <w:szCs w:val="24"/>
        </w:rPr>
        <w:t xml:space="preserve">deve ser </w:t>
      </w:r>
      <w:r w:rsidRPr="00640EF1">
        <w:rPr>
          <w:sz w:val="24"/>
          <w:szCs w:val="24"/>
        </w:rPr>
        <w:t>protocoliz</w:t>
      </w:r>
      <w:r>
        <w:rPr>
          <w:sz w:val="24"/>
          <w:szCs w:val="24"/>
        </w:rPr>
        <w:t>ada</w:t>
      </w:r>
      <w:r w:rsidRPr="00640EF1">
        <w:rPr>
          <w:sz w:val="24"/>
          <w:szCs w:val="24"/>
        </w:rPr>
        <w:t xml:space="preserve"> e encaminh</w:t>
      </w:r>
      <w:r>
        <w:rPr>
          <w:sz w:val="24"/>
          <w:szCs w:val="24"/>
        </w:rPr>
        <w:t>ada</w:t>
      </w:r>
      <w:r w:rsidRPr="00640EF1">
        <w:rPr>
          <w:sz w:val="24"/>
          <w:szCs w:val="24"/>
        </w:rPr>
        <w:t xml:space="preserve"> imediatamente à </w:t>
      </w:r>
      <w:proofErr w:type="spellStart"/>
      <w:r w:rsidRPr="00640EF1">
        <w:rPr>
          <w:sz w:val="24"/>
          <w:szCs w:val="24"/>
        </w:rPr>
        <w:t>Ouvidoria-Geral</w:t>
      </w:r>
      <w:proofErr w:type="spellEnd"/>
      <w:r w:rsidRPr="00640EF1">
        <w:rPr>
          <w:sz w:val="24"/>
          <w:szCs w:val="24"/>
        </w:rPr>
        <w:t xml:space="preserve"> do </w:t>
      </w:r>
      <w:r w:rsidR="00D740A9">
        <w:rPr>
          <w:sz w:val="24"/>
          <w:szCs w:val="24"/>
        </w:rPr>
        <w:t xml:space="preserve">Poder </w:t>
      </w:r>
      <w:r w:rsidR="00187DC5">
        <w:rPr>
          <w:sz w:val="24"/>
          <w:szCs w:val="24"/>
        </w:rPr>
        <w:t>Executivo</w:t>
      </w:r>
      <w:r w:rsidR="00ED3133">
        <w:rPr>
          <w:sz w:val="24"/>
          <w:szCs w:val="24"/>
        </w:rPr>
        <w:t xml:space="preserve"> para que faça o encaminhamento adequado. </w:t>
      </w:r>
    </w:p>
    <w:p w14:paraId="6C4CB671" w14:textId="77777777" w:rsidR="002E1EF0" w:rsidRDefault="006674B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2376B9">
        <w:rPr>
          <w:sz w:val="24"/>
          <w:szCs w:val="24"/>
        </w:rPr>
        <w:t>10.</w:t>
      </w:r>
      <w:r w:rsidR="00B65130">
        <w:rPr>
          <w:sz w:val="24"/>
          <w:szCs w:val="24"/>
        </w:rPr>
        <w:t xml:space="preserve"> As manifestações poderão ser apresentadas por meio</w:t>
      </w:r>
      <w:r w:rsidR="002E3C9B">
        <w:rPr>
          <w:sz w:val="24"/>
          <w:szCs w:val="24"/>
        </w:rPr>
        <w:t xml:space="preserve"> dos seguintes canais de comunicação:</w:t>
      </w:r>
    </w:p>
    <w:p w14:paraId="55FFEB76" w14:textId="783B8999" w:rsidR="002E3C9B" w:rsidRDefault="002E3C9B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meio de formulário eletrônico, disponível no </w:t>
      </w:r>
      <w:r w:rsidR="007415B8">
        <w:rPr>
          <w:sz w:val="24"/>
          <w:szCs w:val="24"/>
        </w:rPr>
        <w:t>sítio do Município na Internet, www.altofeliz.rs.gov.br</w:t>
      </w:r>
      <w:r>
        <w:rPr>
          <w:sz w:val="24"/>
          <w:szCs w:val="24"/>
        </w:rPr>
        <w:t>;</w:t>
      </w:r>
    </w:p>
    <w:p w14:paraId="55F8E29C" w14:textId="77777777" w:rsidR="00114C5D" w:rsidRDefault="002E3C9B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correspondência convencional;</w:t>
      </w:r>
    </w:p>
    <w:p w14:paraId="481A6538" w14:textId="750143E6" w:rsidR="00114C5D" w:rsidRDefault="00114C5D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III – no posto de atendimento presencial exclusivo</w:t>
      </w:r>
      <w:r w:rsidR="008B1763">
        <w:rPr>
          <w:sz w:val="24"/>
          <w:szCs w:val="24"/>
        </w:rPr>
        <w:t>;</w:t>
      </w:r>
    </w:p>
    <w:p w14:paraId="4C96CB16" w14:textId="305AB009" w:rsidR="008B1763" w:rsidRDefault="008B1763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 telefone, devendo o ouvidor fazer o registro.</w:t>
      </w:r>
    </w:p>
    <w:p w14:paraId="0EF8DC5A" w14:textId="77777777" w:rsidR="00B61EB3" w:rsidRDefault="00B61EB3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Parágrafo único. A manifestação feita </w:t>
      </w:r>
      <w:r w:rsidRPr="00B61EB3">
        <w:rPr>
          <w:sz w:val="24"/>
          <w:szCs w:val="24"/>
        </w:rPr>
        <w:t>verbalmente</w:t>
      </w:r>
      <w:r w:rsidR="00913244">
        <w:rPr>
          <w:sz w:val="24"/>
          <w:szCs w:val="24"/>
        </w:rPr>
        <w:t xml:space="preserve"> </w:t>
      </w:r>
      <w:r>
        <w:rPr>
          <w:sz w:val="24"/>
          <w:szCs w:val="24"/>
        </w:rPr>
        <w:t>será</w:t>
      </w:r>
      <w:r w:rsidR="00913244">
        <w:rPr>
          <w:sz w:val="24"/>
          <w:szCs w:val="24"/>
        </w:rPr>
        <w:t>,</w:t>
      </w:r>
      <w:r>
        <w:rPr>
          <w:sz w:val="24"/>
          <w:szCs w:val="24"/>
        </w:rPr>
        <w:t xml:space="preserve"> imediatamente</w:t>
      </w:r>
      <w:r w:rsidR="00913244">
        <w:rPr>
          <w:sz w:val="24"/>
          <w:szCs w:val="24"/>
        </w:rPr>
        <w:t>,</w:t>
      </w:r>
      <w:r>
        <w:rPr>
          <w:sz w:val="24"/>
          <w:szCs w:val="24"/>
        </w:rPr>
        <w:t xml:space="preserve"> red</w:t>
      </w:r>
      <w:r w:rsidR="00913244">
        <w:rPr>
          <w:sz w:val="24"/>
          <w:szCs w:val="24"/>
        </w:rPr>
        <w:t>u</w:t>
      </w:r>
      <w:r>
        <w:rPr>
          <w:sz w:val="24"/>
          <w:szCs w:val="24"/>
        </w:rPr>
        <w:t xml:space="preserve">zida </w:t>
      </w:r>
      <w:r w:rsidRPr="00B61EB3">
        <w:rPr>
          <w:sz w:val="24"/>
          <w:szCs w:val="24"/>
        </w:rPr>
        <w:t>a termo</w:t>
      </w:r>
      <w:r>
        <w:rPr>
          <w:sz w:val="24"/>
          <w:szCs w:val="24"/>
        </w:rPr>
        <w:t>.</w:t>
      </w:r>
    </w:p>
    <w:p w14:paraId="75CF9DEE" w14:textId="77777777" w:rsidR="00CC1CE5" w:rsidRDefault="00CC1CE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2376B9">
        <w:rPr>
          <w:sz w:val="24"/>
          <w:szCs w:val="24"/>
        </w:rPr>
        <w:t>11.</w:t>
      </w:r>
      <w:r>
        <w:rPr>
          <w:sz w:val="24"/>
          <w:szCs w:val="24"/>
        </w:rPr>
        <w:t xml:space="preserve"> Recebida a manifestação a Ouvidoria deverá classificá-la como </w:t>
      </w:r>
      <w:r w:rsidR="00937AFF" w:rsidRPr="00937AFF">
        <w:rPr>
          <w:sz w:val="24"/>
          <w:szCs w:val="24"/>
        </w:rPr>
        <w:t>reclamaç</w:t>
      </w:r>
      <w:r w:rsidR="00937AFF">
        <w:rPr>
          <w:sz w:val="24"/>
          <w:szCs w:val="24"/>
        </w:rPr>
        <w:t xml:space="preserve">ão, </w:t>
      </w:r>
      <w:r w:rsidR="00937AFF" w:rsidRPr="00937AFF">
        <w:rPr>
          <w:sz w:val="24"/>
          <w:szCs w:val="24"/>
        </w:rPr>
        <w:t>denúncia, sugest</w:t>
      </w:r>
      <w:r w:rsidR="00937AFF">
        <w:rPr>
          <w:sz w:val="24"/>
          <w:szCs w:val="24"/>
        </w:rPr>
        <w:t>ão</w:t>
      </w:r>
      <w:r w:rsidR="00937AFF" w:rsidRPr="00937AFF">
        <w:rPr>
          <w:sz w:val="24"/>
          <w:szCs w:val="24"/>
        </w:rPr>
        <w:t>, elogio e solicitaç</w:t>
      </w:r>
      <w:r w:rsidR="00937AFF">
        <w:rPr>
          <w:sz w:val="24"/>
          <w:szCs w:val="24"/>
        </w:rPr>
        <w:t>ão, de acordo com as definições constantes nesta Lei.</w:t>
      </w:r>
    </w:p>
    <w:p w14:paraId="38EAAE92" w14:textId="77777777" w:rsidR="00937AFF" w:rsidRDefault="00937AFF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1º A classificação atribuída pelo usuário quando do encaminhamento da manifestação poderá ser alterada pela Ouvidoria se verificado que não está adequada.</w:t>
      </w:r>
      <w:bookmarkStart w:id="2" w:name="art12"/>
      <w:bookmarkEnd w:id="2"/>
    </w:p>
    <w:p w14:paraId="1E37DB4D" w14:textId="77777777" w:rsidR="00937AFF" w:rsidRDefault="00937AFF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2º As manifestações serão encaminhadas às autoridades responsáveis para as devidas providências, se for o caso</w:t>
      </w:r>
      <w:r w:rsidR="00B61259">
        <w:rPr>
          <w:sz w:val="24"/>
          <w:szCs w:val="24"/>
        </w:rPr>
        <w:t>.</w:t>
      </w:r>
    </w:p>
    <w:p w14:paraId="6A3EAA05" w14:textId="77777777" w:rsidR="00D01732" w:rsidRPr="00B61EB3" w:rsidRDefault="00114C5D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</w:t>
      </w:r>
      <w:r w:rsidR="002376B9">
        <w:rPr>
          <w:sz w:val="24"/>
          <w:szCs w:val="24"/>
        </w:rPr>
        <w:t>12.</w:t>
      </w:r>
      <w:r>
        <w:rPr>
          <w:sz w:val="24"/>
          <w:szCs w:val="24"/>
        </w:rPr>
        <w:t xml:space="preserve"> </w:t>
      </w:r>
      <w:r w:rsidR="00D01732" w:rsidRPr="00B61EB3">
        <w:rPr>
          <w:sz w:val="24"/>
          <w:szCs w:val="24"/>
        </w:rPr>
        <w:t>O procedimento</w:t>
      </w:r>
      <w:r w:rsidR="00D01732">
        <w:rPr>
          <w:sz w:val="24"/>
          <w:szCs w:val="24"/>
        </w:rPr>
        <w:t xml:space="preserve"> de análise das manifestações </w:t>
      </w:r>
      <w:r w:rsidR="00D01732" w:rsidRPr="00B61EB3">
        <w:rPr>
          <w:sz w:val="24"/>
          <w:szCs w:val="24"/>
        </w:rPr>
        <w:t>observar</w:t>
      </w:r>
      <w:r w:rsidR="00D01732">
        <w:rPr>
          <w:sz w:val="24"/>
          <w:szCs w:val="24"/>
        </w:rPr>
        <w:t>á</w:t>
      </w:r>
      <w:r w:rsidR="00D01732" w:rsidRPr="00B61EB3">
        <w:rPr>
          <w:sz w:val="24"/>
          <w:szCs w:val="24"/>
        </w:rPr>
        <w:t xml:space="preserve"> os princípios da eficiência e da celeridade, visando a sua efetiva resolução. </w:t>
      </w:r>
    </w:p>
    <w:p w14:paraId="010D7D9A" w14:textId="77777777" w:rsidR="00D01732" w:rsidRPr="00B61EB3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B61EB3">
        <w:rPr>
          <w:sz w:val="24"/>
          <w:szCs w:val="24"/>
        </w:rPr>
        <w:lastRenderedPageBreak/>
        <w:t>Parágrafo único. A efetiva resolução das manifestações dos usuários compreende</w:t>
      </w:r>
      <w:r>
        <w:rPr>
          <w:sz w:val="24"/>
          <w:szCs w:val="24"/>
        </w:rPr>
        <w:t xml:space="preserve"> as seguintes etapas</w:t>
      </w:r>
      <w:r w:rsidRPr="00B61EB3">
        <w:rPr>
          <w:sz w:val="24"/>
          <w:szCs w:val="24"/>
        </w:rPr>
        <w:t>: </w:t>
      </w:r>
    </w:p>
    <w:p w14:paraId="7D98331D" w14:textId="77777777" w:rsidR="00D01732" w:rsidRPr="00B61EB3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B61EB3">
        <w:rPr>
          <w:sz w:val="24"/>
          <w:szCs w:val="24"/>
        </w:rPr>
        <w:t xml:space="preserve">I - </w:t>
      </w:r>
      <w:proofErr w:type="gramStart"/>
      <w:r w:rsidRPr="00B61EB3">
        <w:rPr>
          <w:sz w:val="24"/>
          <w:szCs w:val="24"/>
        </w:rPr>
        <w:t>recepção</w:t>
      </w:r>
      <w:proofErr w:type="gramEnd"/>
      <w:r w:rsidRPr="00B61EB3">
        <w:rPr>
          <w:sz w:val="24"/>
          <w:szCs w:val="24"/>
        </w:rPr>
        <w:t xml:space="preserve"> da manifestação no canal de atendimento adequado; </w:t>
      </w:r>
    </w:p>
    <w:p w14:paraId="52EDEC40" w14:textId="77777777" w:rsidR="00D01732" w:rsidRPr="00B61EB3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B61EB3">
        <w:rPr>
          <w:sz w:val="24"/>
          <w:szCs w:val="24"/>
        </w:rPr>
        <w:t xml:space="preserve">II - </w:t>
      </w:r>
      <w:proofErr w:type="gramStart"/>
      <w:r w:rsidRPr="00B61EB3">
        <w:rPr>
          <w:sz w:val="24"/>
          <w:szCs w:val="24"/>
        </w:rPr>
        <w:t>emissão</w:t>
      </w:r>
      <w:proofErr w:type="gramEnd"/>
      <w:r w:rsidRPr="00B61EB3">
        <w:rPr>
          <w:sz w:val="24"/>
          <w:szCs w:val="24"/>
        </w:rPr>
        <w:t xml:space="preserve"> de comprovante de recebimento da manifestação</w:t>
      </w:r>
      <w:r>
        <w:rPr>
          <w:sz w:val="24"/>
          <w:szCs w:val="24"/>
        </w:rPr>
        <w:t xml:space="preserve"> com o respectivo número de protocolo</w:t>
      </w:r>
      <w:r w:rsidRPr="00B61EB3">
        <w:rPr>
          <w:sz w:val="24"/>
          <w:szCs w:val="24"/>
        </w:rPr>
        <w:t>; </w:t>
      </w:r>
    </w:p>
    <w:p w14:paraId="0C8D3D47" w14:textId="77777777" w:rsidR="00D01732" w:rsidRPr="00B61EB3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- análise </w:t>
      </w:r>
      <w:r w:rsidRPr="00B61EB3">
        <w:rPr>
          <w:sz w:val="24"/>
          <w:szCs w:val="24"/>
        </w:rPr>
        <w:t>e obtenção de informações, quando necessário; </w:t>
      </w:r>
    </w:p>
    <w:p w14:paraId="21748118" w14:textId="77777777" w:rsidR="00D01732" w:rsidRPr="00B61EB3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B61EB3"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decisão</w:t>
      </w:r>
      <w:proofErr w:type="gramEnd"/>
      <w:r>
        <w:rPr>
          <w:sz w:val="24"/>
          <w:szCs w:val="24"/>
        </w:rPr>
        <w:t xml:space="preserve"> administrativa final; </w:t>
      </w:r>
    </w:p>
    <w:p w14:paraId="0D894752" w14:textId="77777777" w:rsidR="00D01732" w:rsidRDefault="00D01732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B61EB3">
        <w:rPr>
          <w:sz w:val="24"/>
          <w:szCs w:val="24"/>
        </w:rPr>
        <w:t xml:space="preserve">V - </w:t>
      </w:r>
      <w:proofErr w:type="gramStart"/>
      <w:r w:rsidRPr="00B61EB3">
        <w:rPr>
          <w:sz w:val="24"/>
          <w:szCs w:val="24"/>
        </w:rPr>
        <w:t>ciência</w:t>
      </w:r>
      <w:proofErr w:type="gramEnd"/>
      <w:r w:rsidRPr="00B61EB3">
        <w:rPr>
          <w:sz w:val="24"/>
          <w:szCs w:val="24"/>
        </w:rPr>
        <w:t xml:space="preserve"> ao usuário. </w:t>
      </w:r>
    </w:p>
    <w:p w14:paraId="1AD0172E" w14:textId="77777777" w:rsidR="009F4CA9" w:rsidRDefault="009F4CA9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F4CA9">
        <w:rPr>
          <w:sz w:val="24"/>
          <w:szCs w:val="24"/>
        </w:rPr>
        <w:t xml:space="preserve">Art. </w:t>
      </w:r>
      <w:r w:rsidR="002376B9">
        <w:rPr>
          <w:sz w:val="24"/>
          <w:szCs w:val="24"/>
        </w:rPr>
        <w:t>13</w:t>
      </w:r>
      <w:r w:rsidR="00B61259">
        <w:rPr>
          <w:sz w:val="24"/>
          <w:szCs w:val="24"/>
        </w:rPr>
        <w:t>.</w:t>
      </w:r>
      <w:r w:rsidRPr="009F4CA9">
        <w:rPr>
          <w:sz w:val="24"/>
          <w:szCs w:val="24"/>
        </w:rPr>
        <w:t xml:space="preserve"> A </w:t>
      </w:r>
      <w:r>
        <w:rPr>
          <w:sz w:val="24"/>
          <w:szCs w:val="24"/>
        </w:rPr>
        <w:t>O</w:t>
      </w:r>
      <w:r w:rsidRPr="009F4CA9">
        <w:rPr>
          <w:sz w:val="24"/>
          <w:szCs w:val="24"/>
        </w:rPr>
        <w:t>uvidoria dever</w:t>
      </w:r>
      <w:r>
        <w:rPr>
          <w:sz w:val="24"/>
          <w:szCs w:val="24"/>
        </w:rPr>
        <w:t>á</w:t>
      </w:r>
      <w:r w:rsidRPr="009F4CA9">
        <w:rPr>
          <w:sz w:val="24"/>
          <w:szCs w:val="24"/>
        </w:rPr>
        <w:t xml:space="preserve"> elaborar e apresentar resposta conclusiva às manifestações recebidas no prazo de até trinta dias contados do recebimento, prorrogável de forma justificada</w:t>
      </w:r>
      <w:r>
        <w:rPr>
          <w:sz w:val="24"/>
          <w:szCs w:val="24"/>
        </w:rPr>
        <w:t>,</w:t>
      </w:r>
      <w:r w:rsidRPr="009F4CA9">
        <w:rPr>
          <w:sz w:val="24"/>
          <w:szCs w:val="24"/>
        </w:rPr>
        <w:t xml:space="preserve"> uma única vez, por igual período. </w:t>
      </w:r>
    </w:p>
    <w:p w14:paraId="3C160B17" w14:textId="77777777" w:rsidR="009F4CA9" w:rsidRPr="009F4CA9" w:rsidRDefault="009F4CA9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F4CA9">
        <w:rPr>
          <w:sz w:val="24"/>
          <w:szCs w:val="24"/>
        </w:rPr>
        <w:t xml:space="preserve">§ </w:t>
      </w:r>
      <w:r>
        <w:rPr>
          <w:sz w:val="24"/>
          <w:szCs w:val="24"/>
        </w:rPr>
        <w:t>1</w:t>
      </w:r>
      <w:r w:rsidRPr="009F4CA9">
        <w:rPr>
          <w:sz w:val="24"/>
          <w:szCs w:val="24"/>
        </w:rPr>
        <w:t xml:space="preserve">º Recebida a manifestação, a </w:t>
      </w:r>
      <w:r>
        <w:rPr>
          <w:sz w:val="24"/>
          <w:szCs w:val="24"/>
        </w:rPr>
        <w:t>O</w:t>
      </w:r>
      <w:r w:rsidRPr="009F4CA9">
        <w:rPr>
          <w:sz w:val="24"/>
          <w:szCs w:val="24"/>
        </w:rPr>
        <w:t>uvidoria dever</w:t>
      </w:r>
      <w:r>
        <w:rPr>
          <w:sz w:val="24"/>
          <w:szCs w:val="24"/>
        </w:rPr>
        <w:t>á</w:t>
      </w:r>
      <w:r w:rsidRPr="009F4CA9">
        <w:rPr>
          <w:sz w:val="24"/>
          <w:szCs w:val="24"/>
        </w:rPr>
        <w:t xml:space="preserve"> realizar análise prévia e, caso necessário,</w:t>
      </w:r>
      <w:r>
        <w:rPr>
          <w:sz w:val="24"/>
          <w:szCs w:val="24"/>
        </w:rPr>
        <w:t xml:space="preserve"> no prazo máximo de </w:t>
      </w:r>
      <w:r w:rsidR="003C5C09">
        <w:rPr>
          <w:sz w:val="24"/>
          <w:szCs w:val="24"/>
        </w:rPr>
        <w:t>cinco</w:t>
      </w:r>
      <w:r w:rsidR="00330E7E">
        <w:rPr>
          <w:sz w:val="24"/>
          <w:szCs w:val="24"/>
        </w:rPr>
        <w:t xml:space="preserve"> dias,</w:t>
      </w:r>
      <w:r w:rsidRPr="009F4CA9">
        <w:rPr>
          <w:sz w:val="24"/>
          <w:szCs w:val="24"/>
        </w:rPr>
        <w:t xml:space="preserve"> encaminhá-la às áreas responsáveis para providências. </w:t>
      </w:r>
    </w:p>
    <w:p w14:paraId="34B440DB" w14:textId="77777777" w:rsidR="009F4CA9" w:rsidRPr="009F4CA9" w:rsidRDefault="009F4CA9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F4CA9">
        <w:rPr>
          <w:sz w:val="24"/>
          <w:szCs w:val="24"/>
        </w:rPr>
        <w:t xml:space="preserve">§ </w:t>
      </w:r>
      <w:r w:rsidR="00E67485">
        <w:rPr>
          <w:sz w:val="24"/>
          <w:szCs w:val="24"/>
        </w:rPr>
        <w:t>2</w:t>
      </w:r>
      <w:r w:rsidRPr="009F4CA9">
        <w:rPr>
          <w:sz w:val="24"/>
          <w:szCs w:val="24"/>
        </w:rPr>
        <w:t xml:space="preserve">º Sempre que as informações apresentadas pelo usuário forem insuficientes para a análise da manifestação, em até </w:t>
      </w:r>
      <w:r w:rsidR="003C5C09">
        <w:rPr>
          <w:sz w:val="24"/>
          <w:szCs w:val="24"/>
        </w:rPr>
        <w:t>dez</w:t>
      </w:r>
      <w:r w:rsidRPr="009F4CA9">
        <w:rPr>
          <w:sz w:val="24"/>
          <w:szCs w:val="24"/>
        </w:rPr>
        <w:t xml:space="preserve"> dias a contar do</w:t>
      </w:r>
      <w:r w:rsidR="00C55716">
        <w:rPr>
          <w:sz w:val="24"/>
          <w:szCs w:val="24"/>
        </w:rPr>
        <w:t xml:space="preserve"> seu</w:t>
      </w:r>
      <w:r w:rsidRPr="009F4CA9">
        <w:rPr>
          <w:sz w:val="24"/>
          <w:szCs w:val="24"/>
        </w:rPr>
        <w:t xml:space="preserve"> recebimento a </w:t>
      </w:r>
      <w:r w:rsidR="003F7A91">
        <w:rPr>
          <w:sz w:val="24"/>
          <w:szCs w:val="24"/>
        </w:rPr>
        <w:t>O</w:t>
      </w:r>
      <w:r w:rsidRPr="009F4CA9">
        <w:rPr>
          <w:sz w:val="24"/>
          <w:szCs w:val="24"/>
        </w:rPr>
        <w:t>uvidoria dever</w:t>
      </w:r>
      <w:r w:rsidR="003F7A91">
        <w:rPr>
          <w:sz w:val="24"/>
          <w:szCs w:val="24"/>
        </w:rPr>
        <w:t>á</w:t>
      </w:r>
      <w:r w:rsidRPr="009F4CA9">
        <w:rPr>
          <w:sz w:val="24"/>
          <w:szCs w:val="24"/>
        </w:rPr>
        <w:t xml:space="preserve"> solicitar a complementação de informações que deve</w:t>
      </w:r>
      <w:r w:rsidR="003F7A91">
        <w:rPr>
          <w:sz w:val="24"/>
          <w:szCs w:val="24"/>
        </w:rPr>
        <w:t>rá ser atendida</w:t>
      </w:r>
      <w:r w:rsidRPr="009F4CA9">
        <w:rPr>
          <w:sz w:val="24"/>
          <w:szCs w:val="24"/>
        </w:rPr>
        <w:t xml:space="preserve"> em até </w:t>
      </w:r>
      <w:r w:rsidR="003C5C09">
        <w:rPr>
          <w:sz w:val="24"/>
          <w:szCs w:val="24"/>
        </w:rPr>
        <w:t>vinte</w:t>
      </w:r>
      <w:r w:rsidRPr="009F4CA9">
        <w:rPr>
          <w:sz w:val="24"/>
          <w:szCs w:val="24"/>
        </w:rPr>
        <w:t xml:space="preserve"> dias, sob pena de arquivamento</w:t>
      </w:r>
      <w:r w:rsidR="003F7A91">
        <w:rPr>
          <w:sz w:val="24"/>
          <w:szCs w:val="24"/>
        </w:rPr>
        <w:t xml:space="preserve"> da manifestação</w:t>
      </w:r>
      <w:r w:rsidR="00C55716">
        <w:rPr>
          <w:sz w:val="24"/>
          <w:szCs w:val="24"/>
        </w:rPr>
        <w:t>.</w:t>
      </w:r>
    </w:p>
    <w:p w14:paraId="0228E0B0" w14:textId="77777777" w:rsidR="009F4CA9" w:rsidRPr="009F4CA9" w:rsidRDefault="00E67485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3</w:t>
      </w:r>
      <w:r w:rsidR="009F4CA9" w:rsidRPr="009F4CA9">
        <w:rPr>
          <w:sz w:val="24"/>
          <w:szCs w:val="24"/>
        </w:rPr>
        <w:t xml:space="preserve">º O pedido de complementação de informações interrompe uma única vez o prazo previsto no caput deste artigo, que passará a contar novamente a partir da resposta do usuário, sem prejuízo de complementações supervenientes. </w:t>
      </w:r>
    </w:p>
    <w:p w14:paraId="75406C38" w14:textId="77777777" w:rsidR="00C55716" w:rsidRDefault="00E67485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4</w:t>
      </w:r>
      <w:r w:rsidR="009F4CA9" w:rsidRPr="009F4CA9">
        <w:rPr>
          <w:sz w:val="24"/>
          <w:szCs w:val="24"/>
        </w:rPr>
        <w:t xml:space="preserve">º A </w:t>
      </w:r>
      <w:r w:rsidR="00C55716">
        <w:rPr>
          <w:sz w:val="24"/>
          <w:szCs w:val="24"/>
        </w:rPr>
        <w:t>O</w:t>
      </w:r>
      <w:r w:rsidR="009F4CA9" w:rsidRPr="009F4CA9">
        <w:rPr>
          <w:sz w:val="24"/>
          <w:szCs w:val="24"/>
        </w:rPr>
        <w:t>uvidoria poder</w:t>
      </w:r>
      <w:r w:rsidR="00C55716">
        <w:rPr>
          <w:sz w:val="24"/>
          <w:szCs w:val="24"/>
        </w:rPr>
        <w:t>á</w:t>
      </w:r>
      <w:r w:rsidR="009F4CA9" w:rsidRPr="009F4CA9">
        <w:rPr>
          <w:sz w:val="24"/>
          <w:szCs w:val="24"/>
        </w:rPr>
        <w:t xml:space="preserve"> solicitar informações</w:t>
      </w:r>
      <w:r w:rsidR="00C55716">
        <w:rPr>
          <w:sz w:val="24"/>
          <w:szCs w:val="24"/>
        </w:rPr>
        <w:t xml:space="preserve"> e esclarecimentos </w:t>
      </w:r>
      <w:r w:rsidR="00A84276">
        <w:rPr>
          <w:sz w:val="24"/>
          <w:szCs w:val="24"/>
        </w:rPr>
        <w:t xml:space="preserve">diretamente </w:t>
      </w:r>
      <w:r w:rsidR="00C55716">
        <w:rPr>
          <w:sz w:val="24"/>
          <w:szCs w:val="24"/>
        </w:rPr>
        <w:t xml:space="preserve">aos agentes públicos </w:t>
      </w:r>
      <w:r w:rsidR="00C55716" w:rsidRPr="00C55716">
        <w:rPr>
          <w:sz w:val="24"/>
          <w:szCs w:val="24"/>
        </w:rPr>
        <w:t>do órgão ou entidade a que se vincula, e as solicitações devem ser respondidas no prazo de vinte dias, prorrogável de forma justificada uma única vez, por igual período.</w:t>
      </w:r>
    </w:p>
    <w:p w14:paraId="4E52CEAD" w14:textId="77777777" w:rsidR="00A45F45" w:rsidRDefault="00B26D57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1</w:t>
      </w:r>
      <w:r w:rsidR="002376B9">
        <w:rPr>
          <w:sz w:val="24"/>
          <w:szCs w:val="24"/>
        </w:rPr>
        <w:t>4</w:t>
      </w:r>
      <w:r>
        <w:rPr>
          <w:sz w:val="24"/>
          <w:szCs w:val="24"/>
        </w:rPr>
        <w:t>. Quand</w:t>
      </w:r>
      <w:r w:rsidR="00A45F45">
        <w:rPr>
          <w:sz w:val="24"/>
          <w:szCs w:val="24"/>
        </w:rPr>
        <w:t>o a manifestação for denúncia,</w:t>
      </w:r>
      <w:r w:rsidR="00AD2C82">
        <w:rPr>
          <w:sz w:val="24"/>
          <w:szCs w:val="24"/>
        </w:rPr>
        <w:t xml:space="preserve"> desde que contenha elementos mínimos de autoria e materialidade,</w:t>
      </w:r>
      <w:r w:rsidR="00A45F45">
        <w:rPr>
          <w:sz w:val="24"/>
          <w:szCs w:val="24"/>
        </w:rPr>
        <w:t xml:space="preserve"> deverá ser encaminhada para o órgão </w:t>
      </w:r>
      <w:r w:rsidR="00DF5601">
        <w:rPr>
          <w:sz w:val="24"/>
          <w:szCs w:val="24"/>
        </w:rPr>
        <w:t xml:space="preserve">competente </w:t>
      </w:r>
      <w:r w:rsidR="00A45F45">
        <w:rPr>
          <w:sz w:val="24"/>
          <w:szCs w:val="24"/>
        </w:rPr>
        <w:t>para as devidas providências.</w:t>
      </w:r>
    </w:p>
    <w:p w14:paraId="59CF915F" w14:textId="77777777" w:rsidR="00E15915" w:rsidRDefault="00AD2C82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1º E</w:t>
      </w:r>
      <w:r w:rsidR="00A45F45">
        <w:rPr>
          <w:sz w:val="24"/>
          <w:szCs w:val="24"/>
        </w:rPr>
        <w:t xml:space="preserve">sgotado o prazo de que trata essa Lei sem a conclusão do procedimento de apuração da </w:t>
      </w:r>
      <w:r w:rsidR="00E15915">
        <w:rPr>
          <w:sz w:val="24"/>
          <w:szCs w:val="24"/>
        </w:rPr>
        <w:t xml:space="preserve">denúncia pelo órgão </w:t>
      </w:r>
      <w:r w:rsidR="007B3F5E">
        <w:rPr>
          <w:sz w:val="24"/>
          <w:szCs w:val="24"/>
        </w:rPr>
        <w:t>competente</w:t>
      </w:r>
      <w:r w:rsidR="00E15915">
        <w:rPr>
          <w:sz w:val="24"/>
          <w:szCs w:val="24"/>
        </w:rPr>
        <w:t xml:space="preserve">, considera-se como conclusiva a comunicação </w:t>
      </w:r>
      <w:r w:rsidR="00B26D57">
        <w:rPr>
          <w:sz w:val="24"/>
          <w:szCs w:val="24"/>
        </w:rPr>
        <w:t xml:space="preserve">com o </w:t>
      </w:r>
      <w:r>
        <w:rPr>
          <w:sz w:val="24"/>
          <w:szCs w:val="24"/>
        </w:rPr>
        <w:t>encaminhamento ao</w:t>
      </w:r>
      <w:r w:rsidR="002376B9">
        <w:rPr>
          <w:sz w:val="24"/>
          <w:szCs w:val="24"/>
        </w:rPr>
        <w:t xml:space="preserve"> órgão competente. </w:t>
      </w:r>
    </w:p>
    <w:p w14:paraId="0B08D124" w14:textId="77777777" w:rsidR="00A45F45" w:rsidRDefault="00AD2C82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§ 2º O</w:t>
      </w:r>
      <w:r w:rsidR="00A45F45">
        <w:rPr>
          <w:sz w:val="24"/>
          <w:szCs w:val="24"/>
        </w:rPr>
        <w:t xml:space="preserve"> órgão </w:t>
      </w:r>
      <w:r w:rsidR="007B3F5E">
        <w:rPr>
          <w:sz w:val="24"/>
          <w:szCs w:val="24"/>
        </w:rPr>
        <w:t xml:space="preserve">competente </w:t>
      </w:r>
      <w:r w:rsidR="00A45F45">
        <w:rPr>
          <w:sz w:val="24"/>
          <w:szCs w:val="24"/>
        </w:rPr>
        <w:t xml:space="preserve">encaminhará à </w:t>
      </w:r>
      <w:proofErr w:type="spellStart"/>
      <w:r w:rsidR="00A45F45">
        <w:rPr>
          <w:sz w:val="24"/>
          <w:szCs w:val="24"/>
        </w:rPr>
        <w:t>Ouvidoria-Geral</w:t>
      </w:r>
      <w:proofErr w:type="spellEnd"/>
      <w:r w:rsidR="00A45F45">
        <w:rPr>
          <w:sz w:val="24"/>
          <w:szCs w:val="24"/>
        </w:rPr>
        <w:t xml:space="preserve"> </w:t>
      </w:r>
      <w:r w:rsidR="00DA57E4">
        <w:rPr>
          <w:sz w:val="24"/>
          <w:szCs w:val="24"/>
        </w:rPr>
        <w:t xml:space="preserve">do Poder Executivo </w:t>
      </w:r>
      <w:r w:rsidR="00A45F45">
        <w:rPr>
          <w:sz w:val="24"/>
          <w:szCs w:val="24"/>
        </w:rPr>
        <w:t xml:space="preserve">o resultado final do procedimento de apuração da denúncia que deverá dar conhecimento ao usuário acerca dos desdobramentos da sua manifestação.  </w:t>
      </w:r>
    </w:p>
    <w:p w14:paraId="3CB17C6C" w14:textId="77777777" w:rsidR="009F4CA9" w:rsidRDefault="009F4CA9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F4CA9">
        <w:rPr>
          <w:sz w:val="24"/>
          <w:szCs w:val="24"/>
        </w:rPr>
        <w:t xml:space="preserve"> </w:t>
      </w:r>
    </w:p>
    <w:p w14:paraId="7FFF01BD" w14:textId="77777777" w:rsidR="00D01732" w:rsidRPr="007415B8" w:rsidRDefault="0096558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Seção III</w:t>
      </w:r>
    </w:p>
    <w:p w14:paraId="74F2ACF0" w14:textId="77777777" w:rsidR="006674B6" w:rsidRPr="007415B8" w:rsidRDefault="00C6268A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7415B8">
        <w:rPr>
          <w:b/>
          <w:bCs/>
          <w:sz w:val="24"/>
          <w:szCs w:val="24"/>
        </w:rPr>
        <w:t>Do Relatório de Gestão</w:t>
      </w:r>
    </w:p>
    <w:p w14:paraId="1CE16801" w14:textId="77777777" w:rsidR="00D01732" w:rsidRDefault="00D01732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0E5FA8BC" w14:textId="1AC4077F" w:rsidR="009D5AC8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1</w:t>
      </w:r>
      <w:r w:rsidR="00934F1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6674B6">
        <w:rPr>
          <w:sz w:val="24"/>
          <w:szCs w:val="24"/>
        </w:rPr>
        <w:t xml:space="preserve">A </w:t>
      </w:r>
      <w:proofErr w:type="spellStart"/>
      <w:r w:rsidRPr="006674B6">
        <w:rPr>
          <w:sz w:val="24"/>
          <w:szCs w:val="24"/>
        </w:rPr>
        <w:t>Ouvidoria-Geral</w:t>
      </w:r>
      <w:proofErr w:type="spellEnd"/>
      <w:r w:rsidRPr="006674B6">
        <w:rPr>
          <w:sz w:val="24"/>
          <w:szCs w:val="24"/>
        </w:rPr>
        <w:t xml:space="preserve"> </w:t>
      </w:r>
      <w:r w:rsidR="00DA57E4">
        <w:rPr>
          <w:sz w:val="24"/>
          <w:szCs w:val="24"/>
        </w:rPr>
        <w:t xml:space="preserve">do Poder Executivo </w:t>
      </w:r>
      <w:r w:rsidRPr="006674B6">
        <w:rPr>
          <w:sz w:val="24"/>
          <w:szCs w:val="24"/>
        </w:rPr>
        <w:t xml:space="preserve">deverá elaborar, anualmente, </w:t>
      </w:r>
      <w:r w:rsidR="00A750E2">
        <w:rPr>
          <w:sz w:val="24"/>
          <w:szCs w:val="24"/>
        </w:rPr>
        <w:t xml:space="preserve">no mês de </w:t>
      </w:r>
      <w:r w:rsidR="007415B8">
        <w:rPr>
          <w:sz w:val="24"/>
          <w:szCs w:val="24"/>
        </w:rPr>
        <w:t>dezembro,</w:t>
      </w:r>
      <w:r w:rsidR="00A750E2">
        <w:rPr>
          <w:sz w:val="24"/>
          <w:szCs w:val="24"/>
        </w:rPr>
        <w:t xml:space="preserve"> </w:t>
      </w:r>
      <w:r w:rsidRPr="006674B6">
        <w:rPr>
          <w:sz w:val="24"/>
          <w:szCs w:val="24"/>
        </w:rPr>
        <w:t>relatório de gestão que</w:t>
      </w:r>
      <w:r w:rsidR="00A750E2">
        <w:rPr>
          <w:sz w:val="24"/>
          <w:szCs w:val="24"/>
        </w:rPr>
        <w:t xml:space="preserve"> irá consolidar as informações referentes ao recebimento, análise e resposta às manifestações recebidas</w:t>
      </w:r>
      <w:r w:rsidR="005F3579">
        <w:rPr>
          <w:sz w:val="24"/>
          <w:szCs w:val="24"/>
        </w:rPr>
        <w:t xml:space="preserve"> e, com base nelas, apontará as falhas e sugerirá melhorias na prestação dos serviços públicos</w:t>
      </w:r>
      <w:r w:rsidR="009D5AC8">
        <w:rPr>
          <w:sz w:val="24"/>
          <w:szCs w:val="24"/>
        </w:rPr>
        <w:t xml:space="preserve">. </w:t>
      </w:r>
    </w:p>
    <w:p w14:paraId="4D1D679F" w14:textId="77777777" w:rsidR="006674B6" w:rsidRPr="006674B6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9D5AC8">
        <w:rPr>
          <w:bCs/>
          <w:sz w:val="24"/>
          <w:szCs w:val="24"/>
        </w:rPr>
        <w:t xml:space="preserve">Art. </w:t>
      </w:r>
      <w:r w:rsidR="009D5AC8" w:rsidRPr="009D5AC8">
        <w:rPr>
          <w:bCs/>
          <w:sz w:val="24"/>
          <w:szCs w:val="24"/>
        </w:rPr>
        <w:t>1</w:t>
      </w:r>
      <w:r w:rsidR="00934F1A">
        <w:rPr>
          <w:bCs/>
          <w:sz w:val="24"/>
          <w:szCs w:val="24"/>
        </w:rPr>
        <w:t>6</w:t>
      </w:r>
      <w:r w:rsidRPr="009D5AC8">
        <w:rPr>
          <w:bCs/>
          <w:sz w:val="24"/>
          <w:szCs w:val="24"/>
        </w:rPr>
        <w:t>.</w:t>
      </w:r>
      <w:r w:rsidRPr="006674B6">
        <w:rPr>
          <w:b/>
          <w:bCs/>
          <w:sz w:val="24"/>
          <w:szCs w:val="24"/>
        </w:rPr>
        <w:t xml:space="preserve"> </w:t>
      </w:r>
      <w:r w:rsidRPr="006674B6">
        <w:rPr>
          <w:sz w:val="24"/>
          <w:szCs w:val="24"/>
        </w:rPr>
        <w:t>O relatório de gestão deverá indicar, ao menos:</w:t>
      </w:r>
    </w:p>
    <w:p w14:paraId="7C1D2F73" w14:textId="77777777" w:rsidR="006674B6" w:rsidRPr="006674B6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674B6">
        <w:rPr>
          <w:sz w:val="24"/>
          <w:szCs w:val="24"/>
        </w:rPr>
        <w:t xml:space="preserve">I – </w:t>
      </w:r>
      <w:proofErr w:type="gramStart"/>
      <w:r w:rsidRPr="006674B6">
        <w:rPr>
          <w:sz w:val="24"/>
          <w:szCs w:val="24"/>
        </w:rPr>
        <w:t>o</w:t>
      </w:r>
      <w:proofErr w:type="gramEnd"/>
      <w:r w:rsidRPr="006674B6">
        <w:rPr>
          <w:sz w:val="24"/>
          <w:szCs w:val="24"/>
        </w:rPr>
        <w:t xml:space="preserve"> número de manifestações recebidas no ano anterior;</w:t>
      </w:r>
    </w:p>
    <w:p w14:paraId="06B2562D" w14:textId="77777777" w:rsidR="006674B6" w:rsidRPr="006674B6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674B6">
        <w:rPr>
          <w:sz w:val="24"/>
          <w:szCs w:val="24"/>
        </w:rPr>
        <w:t xml:space="preserve">II – </w:t>
      </w:r>
      <w:proofErr w:type="gramStart"/>
      <w:r w:rsidRPr="006674B6">
        <w:rPr>
          <w:sz w:val="24"/>
          <w:szCs w:val="24"/>
        </w:rPr>
        <w:t>os</w:t>
      </w:r>
      <w:proofErr w:type="gramEnd"/>
      <w:r w:rsidRPr="006674B6">
        <w:rPr>
          <w:sz w:val="24"/>
          <w:szCs w:val="24"/>
        </w:rPr>
        <w:t xml:space="preserve"> motivos das manifestações;</w:t>
      </w:r>
    </w:p>
    <w:p w14:paraId="02A0B885" w14:textId="77777777" w:rsidR="006674B6" w:rsidRPr="006674B6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674B6">
        <w:rPr>
          <w:sz w:val="24"/>
          <w:szCs w:val="24"/>
        </w:rPr>
        <w:t>III – a a</w:t>
      </w:r>
      <w:r w:rsidR="009D5AC8">
        <w:rPr>
          <w:sz w:val="24"/>
          <w:szCs w:val="24"/>
        </w:rPr>
        <w:t xml:space="preserve">nálise dos pontos recorrentes; </w:t>
      </w:r>
    </w:p>
    <w:p w14:paraId="6AD37452" w14:textId="77777777" w:rsidR="006674B6" w:rsidRPr="006674B6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674B6">
        <w:rPr>
          <w:sz w:val="24"/>
          <w:szCs w:val="24"/>
        </w:rPr>
        <w:t xml:space="preserve">IV – </w:t>
      </w:r>
      <w:proofErr w:type="gramStart"/>
      <w:r w:rsidRPr="006674B6">
        <w:rPr>
          <w:sz w:val="24"/>
          <w:szCs w:val="24"/>
        </w:rPr>
        <w:t>as</w:t>
      </w:r>
      <w:proofErr w:type="gramEnd"/>
      <w:r w:rsidRPr="006674B6">
        <w:rPr>
          <w:sz w:val="24"/>
          <w:szCs w:val="24"/>
        </w:rPr>
        <w:t xml:space="preserve"> providências adotadas pela administração pública nas soluções apresentadas.</w:t>
      </w:r>
    </w:p>
    <w:p w14:paraId="3A2AF13F" w14:textId="77777777" w:rsidR="006674B6" w:rsidRPr="006674B6" w:rsidRDefault="009D5AC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</w:t>
      </w:r>
      <w:r w:rsidR="00934F1A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</w:t>
      </w:r>
      <w:r w:rsidR="006674B6" w:rsidRPr="006674B6">
        <w:rPr>
          <w:sz w:val="24"/>
          <w:szCs w:val="24"/>
        </w:rPr>
        <w:t>O relatório de gestão será:</w:t>
      </w:r>
    </w:p>
    <w:p w14:paraId="1C75CE10" w14:textId="6D60409E" w:rsidR="009D5AC8" w:rsidRDefault="006674B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674B6">
        <w:rPr>
          <w:sz w:val="24"/>
          <w:szCs w:val="24"/>
        </w:rPr>
        <w:t xml:space="preserve">I – </w:t>
      </w:r>
      <w:proofErr w:type="gramStart"/>
      <w:r w:rsidRPr="006674B6">
        <w:rPr>
          <w:sz w:val="24"/>
          <w:szCs w:val="24"/>
        </w:rPr>
        <w:t>encaminhado</w:t>
      </w:r>
      <w:proofErr w:type="gramEnd"/>
      <w:r w:rsidRPr="006674B6">
        <w:rPr>
          <w:sz w:val="24"/>
          <w:szCs w:val="24"/>
        </w:rPr>
        <w:t xml:space="preserve"> </w:t>
      </w:r>
      <w:r w:rsidR="009D5AC8">
        <w:rPr>
          <w:sz w:val="24"/>
          <w:szCs w:val="24"/>
        </w:rPr>
        <w:t xml:space="preserve">ao Prefeito Municipal; </w:t>
      </w:r>
    </w:p>
    <w:p w14:paraId="6E6EFCEC" w14:textId="0B5EFA45" w:rsidR="00D01732" w:rsidRDefault="006674B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iCs/>
          <w:sz w:val="24"/>
          <w:szCs w:val="24"/>
        </w:rPr>
      </w:pPr>
      <w:r w:rsidRPr="006674B6">
        <w:rPr>
          <w:sz w:val="24"/>
          <w:szCs w:val="24"/>
        </w:rPr>
        <w:t xml:space="preserve">II – </w:t>
      </w:r>
      <w:proofErr w:type="gramStart"/>
      <w:r w:rsidRPr="006674B6">
        <w:rPr>
          <w:sz w:val="24"/>
          <w:szCs w:val="24"/>
        </w:rPr>
        <w:t>disponibilizado</w:t>
      </w:r>
      <w:proofErr w:type="gramEnd"/>
      <w:r w:rsidRPr="006674B6">
        <w:rPr>
          <w:sz w:val="24"/>
          <w:szCs w:val="24"/>
        </w:rPr>
        <w:t xml:space="preserve"> integralmente na </w:t>
      </w:r>
      <w:r w:rsidR="00214763">
        <w:rPr>
          <w:sz w:val="24"/>
          <w:szCs w:val="24"/>
        </w:rPr>
        <w:t>p</w:t>
      </w:r>
      <w:r w:rsidR="009D5AC8" w:rsidRPr="009D5AC8">
        <w:rPr>
          <w:iCs/>
          <w:sz w:val="24"/>
          <w:szCs w:val="24"/>
        </w:rPr>
        <w:t xml:space="preserve">ágina oficial do </w:t>
      </w:r>
      <w:r w:rsidR="00875C01">
        <w:rPr>
          <w:iCs/>
          <w:sz w:val="24"/>
          <w:szCs w:val="24"/>
        </w:rPr>
        <w:t>Poder Executivo</w:t>
      </w:r>
      <w:r w:rsidR="009D5AC8" w:rsidRPr="009D5AC8">
        <w:rPr>
          <w:iCs/>
          <w:sz w:val="24"/>
          <w:szCs w:val="24"/>
        </w:rPr>
        <w:t xml:space="preserve"> na</w:t>
      </w:r>
      <w:r w:rsidR="009D5AC8">
        <w:rPr>
          <w:i/>
          <w:iCs/>
          <w:sz w:val="24"/>
          <w:szCs w:val="24"/>
        </w:rPr>
        <w:t xml:space="preserve"> </w:t>
      </w:r>
      <w:r w:rsidR="009D5AC8" w:rsidRPr="000A39A6">
        <w:rPr>
          <w:iCs/>
          <w:sz w:val="24"/>
          <w:szCs w:val="24"/>
        </w:rPr>
        <w:t>interne</w:t>
      </w:r>
      <w:r w:rsidR="008B1763">
        <w:rPr>
          <w:iCs/>
          <w:sz w:val="24"/>
          <w:szCs w:val="24"/>
        </w:rPr>
        <w:t>t;</w:t>
      </w:r>
    </w:p>
    <w:p w14:paraId="55B3D26D" w14:textId="10048E9E" w:rsidR="008B1763" w:rsidRPr="000A39A6" w:rsidRDefault="008B1763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III – exposto no painel de publicações da Prefeitura Municipal.</w:t>
      </w:r>
    </w:p>
    <w:p w14:paraId="75F01FF5" w14:textId="77777777" w:rsidR="002F1F5C" w:rsidRDefault="002F1F5C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1DD5813" w14:textId="77777777" w:rsidR="001D7FCC" w:rsidRPr="002F1F5C" w:rsidRDefault="00965588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2F1F5C">
        <w:rPr>
          <w:b/>
          <w:bCs/>
          <w:sz w:val="24"/>
          <w:szCs w:val="24"/>
        </w:rPr>
        <w:t>Seção IV</w:t>
      </w:r>
    </w:p>
    <w:p w14:paraId="3388BCF3" w14:textId="1806E741" w:rsidR="000A39A6" w:rsidRPr="002F1F5C" w:rsidRDefault="00C6268A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2F1F5C">
        <w:rPr>
          <w:b/>
          <w:bCs/>
          <w:sz w:val="24"/>
          <w:szCs w:val="24"/>
        </w:rPr>
        <w:t>Da Organização</w:t>
      </w:r>
    </w:p>
    <w:p w14:paraId="1FC58D45" w14:textId="77777777" w:rsidR="000A39A6" w:rsidRDefault="000A39A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sz w:val="24"/>
          <w:szCs w:val="24"/>
        </w:rPr>
      </w:pPr>
    </w:p>
    <w:p w14:paraId="78C9657B" w14:textId="286FEEBB" w:rsidR="000A39A6" w:rsidRDefault="00C7209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1</w:t>
      </w:r>
      <w:r w:rsidR="00934F1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640EF1">
        <w:rPr>
          <w:sz w:val="24"/>
          <w:szCs w:val="24"/>
        </w:rPr>
        <w:t xml:space="preserve">A estrutura administrativa da </w:t>
      </w:r>
      <w:proofErr w:type="spellStart"/>
      <w:r w:rsidRPr="00640EF1">
        <w:rPr>
          <w:sz w:val="24"/>
          <w:szCs w:val="24"/>
        </w:rPr>
        <w:t>Ouvidoria-Geral</w:t>
      </w:r>
      <w:proofErr w:type="spellEnd"/>
      <w:r w:rsidRPr="00640EF1">
        <w:rPr>
          <w:sz w:val="24"/>
          <w:szCs w:val="24"/>
        </w:rPr>
        <w:t xml:space="preserve"> será </w:t>
      </w:r>
      <w:r w:rsidR="00675EFA">
        <w:rPr>
          <w:sz w:val="24"/>
          <w:szCs w:val="24"/>
        </w:rPr>
        <w:t>composta por</w:t>
      </w:r>
      <w:r w:rsidR="00C2057D">
        <w:rPr>
          <w:sz w:val="24"/>
          <w:szCs w:val="24"/>
        </w:rPr>
        <w:t xml:space="preserve"> </w:t>
      </w:r>
      <w:proofErr w:type="gramStart"/>
      <w:r w:rsidR="00C2057D">
        <w:rPr>
          <w:sz w:val="24"/>
          <w:szCs w:val="24"/>
        </w:rPr>
        <w:t xml:space="preserve">até </w:t>
      </w:r>
      <w:r w:rsidR="002F1F5C">
        <w:rPr>
          <w:sz w:val="24"/>
          <w:szCs w:val="24"/>
        </w:rPr>
        <w:t xml:space="preserve"> 3</w:t>
      </w:r>
      <w:proofErr w:type="gramEnd"/>
      <w:r w:rsidR="002F1F5C">
        <w:rPr>
          <w:sz w:val="24"/>
          <w:szCs w:val="24"/>
        </w:rPr>
        <w:t xml:space="preserve"> (três)</w:t>
      </w:r>
      <w:r w:rsidR="00675EFA">
        <w:rPr>
          <w:sz w:val="24"/>
          <w:szCs w:val="24"/>
        </w:rPr>
        <w:t xml:space="preserve"> servidores </w:t>
      </w:r>
      <w:r w:rsidRPr="00640EF1">
        <w:rPr>
          <w:sz w:val="24"/>
          <w:szCs w:val="24"/>
        </w:rPr>
        <w:t>exclusivamente recrutados no quadro de pessoal d</w:t>
      </w:r>
      <w:r w:rsidR="00875C01">
        <w:rPr>
          <w:sz w:val="24"/>
          <w:szCs w:val="24"/>
        </w:rPr>
        <w:t>o Poder Executivo</w:t>
      </w:r>
      <w:r w:rsidR="00CE216C">
        <w:rPr>
          <w:sz w:val="24"/>
          <w:szCs w:val="24"/>
        </w:rPr>
        <w:t xml:space="preserve"> e designados pelo Prefeito. </w:t>
      </w:r>
    </w:p>
    <w:p w14:paraId="0106948F" w14:textId="33F01CA0" w:rsidR="00675EFA" w:rsidRDefault="000A39A6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40EF1">
        <w:rPr>
          <w:sz w:val="24"/>
          <w:szCs w:val="24"/>
        </w:rPr>
        <w:t xml:space="preserve">Art. </w:t>
      </w:r>
      <w:r w:rsidR="00C72096">
        <w:rPr>
          <w:sz w:val="24"/>
          <w:szCs w:val="24"/>
        </w:rPr>
        <w:t>1</w:t>
      </w:r>
      <w:r w:rsidR="00934F1A">
        <w:rPr>
          <w:sz w:val="24"/>
          <w:szCs w:val="24"/>
        </w:rPr>
        <w:t>9</w:t>
      </w:r>
      <w:r w:rsidR="00C72096">
        <w:rPr>
          <w:sz w:val="24"/>
          <w:szCs w:val="24"/>
        </w:rPr>
        <w:t xml:space="preserve">. </w:t>
      </w:r>
      <w:r w:rsidR="00C72096" w:rsidRPr="00C72096">
        <w:rPr>
          <w:sz w:val="24"/>
          <w:szCs w:val="24"/>
        </w:rPr>
        <w:t>O Ouvidor-Geral</w:t>
      </w:r>
      <w:r w:rsidR="00C72096">
        <w:rPr>
          <w:sz w:val="24"/>
          <w:szCs w:val="24"/>
        </w:rPr>
        <w:t xml:space="preserve"> </w:t>
      </w:r>
      <w:r w:rsidR="00675EFA">
        <w:rPr>
          <w:sz w:val="24"/>
          <w:szCs w:val="24"/>
        </w:rPr>
        <w:t xml:space="preserve">do </w:t>
      </w:r>
      <w:r w:rsidR="00875C01">
        <w:rPr>
          <w:sz w:val="24"/>
          <w:szCs w:val="24"/>
        </w:rPr>
        <w:t>Poder Executivo</w:t>
      </w:r>
      <w:r w:rsidR="00675EFA">
        <w:rPr>
          <w:sz w:val="24"/>
          <w:szCs w:val="24"/>
        </w:rPr>
        <w:t xml:space="preserve"> </w:t>
      </w:r>
      <w:r w:rsidR="00C72096">
        <w:rPr>
          <w:sz w:val="24"/>
          <w:szCs w:val="24"/>
        </w:rPr>
        <w:t xml:space="preserve">será </w:t>
      </w:r>
      <w:r w:rsidR="00CE216C">
        <w:rPr>
          <w:sz w:val="24"/>
          <w:szCs w:val="24"/>
        </w:rPr>
        <w:t>escolhido entre os servidores referidos no art. 1</w:t>
      </w:r>
      <w:r w:rsidR="00411FF7">
        <w:rPr>
          <w:sz w:val="24"/>
          <w:szCs w:val="24"/>
        </w:rPr>
        <w:t>8</w:t>
      </w:r>
      <w:r w:rsidR="00CE216C">
        <w:rPr>
          <w:sz w:val="24"/>
          <w:szCs w:val="24"/>
        </w:rPr>
        <w:t xml:space="preserve"> </w:t>
      </w:r>
      <w:r w:rsidR="00C72096">
        <w:rPr>
          <w:sz w:val="24"/>
          <w:szCs w:val="24"/>
        </w:rPr>
        <w:t>pelo Prefeito</w:t>
      </w:r>
      <w:r w:rsidR="00C2057D">
        <w:rPr>
          <w:sz w:val="24"/>
          <w:szCs w:val="24"/>
        </w:rPr>
        <w:t>.</w:t>
      </w:r>
    </w:p>
    <w:p w14:paraId="53F1A9FE" w14:textId="77777777" w:rsidR="00C2057D" w:rsidRPr="00C72096" w:rsidRDefault="00C2057D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104511F" w14:textId="77777777" w:rsidR="007B3F5E" w:rsidRDefault="007B3F5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2DA8FA1D" w14:textId="77777777" w:rsidR="007B3F5E" w:rsidRPr="002F1F5C" w:rsidRDefault="007B3F5E" w:rsidP="00C6268A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 xml:space="preserve">CAPÍTULO </w:t>
      </w:r>
      <w:r w:rsidR="00470BF0" w:rsidRPr="002F1F5C">
        <w:rPr>
          <w:b/>
          <w:bCs/>
          <w:color w:val="000000" w:themeColor="text1"/>
          <w:sz w:val="24"/>
          <w:szCs w:val="24"/>
        </w:rPr>
        <w:t>III</w:t>
      </w:r>
    </w:p>
    <w:p w14:paraId="468FFAEF" w14:textId="77777777" w:rsidR="00470BF0" w:rsidRPr="002F1F5C" w:rsidRDefault="00470BF0" w:rsidP="00C6268A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>DA CARTA DE SERVIÇOS AO USUÁRIO</w:t>
      </w:r>
    </w:p>
    <w:p w14:paraId="1C9A78D8" w14:textId="77777777" w:rsidR="0008680D" w:rsidRPr="00D6761D" w:rsidRDefault="0008680D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6D1ABE06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</w:t>
      </w:r>
      <w:r w:rsidR="00934F1A" w:rsidRPr="00D6761D">
        <w:rPr>
          <w:color w:val="000000" w:themeColor="text1"/>
          <w:sz w:val="24"/>
          <w:szCs w:val="24"/>
        </w:rPr>
        <w:t xml:space="preserve">20. </w:t>
      </w:r>
      <w:r w:rsidRPr="00D6761D">
        <w:rPr>
          <w:color w:val="000000" w:themeColor="text1"/>
          <w:sz w:val="24"/>
          <w:szCs w:val="24"/>
        </w:rPr>
        <w:t xml:space="preserve">Os órgãos e entidades abrangidos por esta Lei divulgarão Carta de Serviços ao Usuário com o objetivo de informar o usuário sobre os serviços prestados, as formas de acesso a esses serviços e seus compromissos e padrões de qualidade de atendimento ao público. </w:t>
      </w:r>
    </w:p>
    <w:p w14:paraId="268080BB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</w:t>
      </w:r>
      <w:r w:rsidR="00E44301" w:rsidRPr="00D6761D">
        <w:rPr>
          <w:color w:val="000000" w:themeColor="text1"/>
          <w:sz w:val="24"/>
          <w:szCs w:val="24"/>
        </w:rPr>
        <w:t xml:space="preserve">21. </w:t>
      </w:r>
      <w:r w:rsidRPr="00D6761D">
        <w:rPr>
          <w:color w:val="000000" w:themeColor="text1"/>
          <w:sz w:val="24"/>
          <w:szCs w:val="24"/>
        </w:rPr>
        <w:t>A Carta de Serviços ao Usuário</w:t>
      </w:r>
      <w:r w:rsidR="00B31C2B" w:rsidRPr="00D6761D">
        <w:rPr>
          <w:color w:val="000000" w:themeColor="text1"/>
          <w:sz w:val="24"/>
          <w:szCs w:val="24"/>
        </w:rPr>
        <w:t xml:space="preserve"> especificará</w:t>
      </w:r>
      <w:r w:rsidRPr="00D6761D">
        <w:rPr>
          <w:color w:val="000000" w:themeColor="text1"/>
          <w:sz w:val="24"/>
          <w:szCs w:val="24"/>
        </w:rPr>
        <w:t>,</w:t>
      </w:r>
      <w:r w:rsidR="00B31C2B" w:rsidRPr="00D6761D">
        <w:rPr>
          <w:color w:val="000000" w:themeColor="text1"/>
          <w:sz w:val="24"/>
          <w:szCs w:val="24"/>
        </w:rPr>
        <w:t xml:space="preserve"> com relação a cada um dos serviços prestados, informações claras e precisas relacionadas a: </w:t>
      </w:r>
    </w:p>
    <w:p w14:paraId="2AD75369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 - </w:t>
      </w:r>
      <w:proofErr w:type="gramStart"/>
      <w:r w:rsidRPr="00D6761D">
        <w:rPr>
          <w:color w:val="000000" w:themeColor="text1"/>
          <w:sz w:val="24"/>
          <w:szCs w:val="24"/>
        </w:rPr>
        <w:t>serviços</w:t>
      </w:r>
      <w:proofErr w:type="gramEnd"/>
      <w:r w:rsidRPr="00D6761D">
        <w:rPr>
          <w:color w:val="000000" w:themeColor="text1"/>
          <w:sz w:val="24"/>
          <w:szCs w:val="24"/>
        </w:rPr>
        <w:t xml:space="preserve"> oferecidos; </w:t>
      </w:r>
    </w:p>
    <w:p w14:paraId="21A7B5F1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 - </w:t>
      </w:r>
      <w:proofErr w:type="gramStart"/>
      <w:r w:rsidRPr="00D6761D">
        <w:rPr>
          <w:color w:val="000000" w:themeColor="text1"/>
          <w:sz w:val="24"/>
          <w:szCs w:val="24"/>
        </w:rPr>
        <w:t>requisitos</w:t>
      </w:r>
      <w:proofErr w:type="gramEnd"/>
      <w:r w:rsidRPr="00D6761D">
        <w:rPr>
          <w:color w:val="000000" w:themeColor="text1"/>
          <w:sz w:val="24"/>
          <w:szCs w:val="24"/>
        </w:rPr>
        <w:t xml:space="preserve">, documentos, formas e informações necessárias para acessar o serviço; </w:t>
      </w:r>
    </w:p>
    <w:p w14:paraId="39FBAD60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III - principais etapas para processamento do serviço; </w:t>
      </w:r>
    </w:p>
    <w:p w14:paraId="07371904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IV - </w:t>
      </w:r>
      <w:proofErr w:type="gramStart"/>
      <w:r w:rsidRPr="00D6761D">
        <w:rPr>
          <w:color w:val="000000" w:themeColor="text1"/>
          <w:sz w:val="24"/>
          <w:szCs w:val="24"/>
        </w:rPr>
        <w:t>previsão</w:t>
      </w:r>
      <w:proofErr w:type="gramEnd"/>
      <w:r w:rsidRPr="00D6761D">
        <w:rPr>
          <w:color w:val="000000" w:themeColor="text1"/>
          <w:sz w:val="24"/>
          <w:szCs w:val="24"/>
        </w:rPr>
        <w:t xml:space="preserve"> do prazo máximo para a prestação do serviço; </w:t>
      </w:r>
    </w:p>
    <w:p w14:paraId="67C75976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 - </w:t>
      </w:r>
      <w:proofErr w:type="gramStart"/>
      <w:r w:rsidRPr="00D6761D">
        <w:rPr>
          <w:color w:val="000000" w:themeColor="text1"/>
          <w:sz w:val="24"/>
          <w:szCs w:val="24"/>
        </w:rPr>
        <w:t>forma</w:t>
      </w:r>
      <w:proofErr w:type="gramEnd"/>
      <w:r w:rsidRPr="00D6761D">
        <w:rPr>
          <w:color w:val="000000" w:themeColor="text1"/>
          <w:sz w:val="24"/>
          <w:szCs w:val="24"/>
        </w:rPr>
        <w:t xml:space="preserve"> de prestação do serviço</w:t>
      </w:r>
      <w:r w:rsidR="00B31C2B" w:rsidRPr="00D6761D">
        <w:rPr>
          <w:color w:val="000000" w:themeColor="text1"/>
          <w:sz w:val="24"/>
          <w:szCs w:val="24"/>
        </w:rPr>
        <w:t>;</w:t>
      </w:r>
      <w:r w:rsidRPr="00D6761D">
        <w:rPr>
          <w:color w:val="000000" w:themeColor="text1"/>
          <w:sz w:val="24"/>
          <w:szCs w:val="24"/>
        </w:rPr>
        <w:t xml:space="preserve"> </w:t>
      </w:r>
    </w:p>
    <w:p w14:paraId="65BFE7BF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VI - </w:t>
      </w:r>
      <w:proofErr w:type="gramStart"/>
      <w:r w:rsidRPr="00D6761D">
        <w:rPr>
          <w:color w:val="000000" w:themeColor="text1"/>
          <w:sz w:val="24"/>
          <w:szCs w:val="24"/>
        </w:rPr>
        <w:t>locais e formas</w:t>
      </w:r>
      <w:proofErr w:type="gramEnd"/>
      <w:r w:rsidRPr="00D6761D">
        <w:rPr>
          <w:color w:val="000000" w:themeColor="text1"/>
          <w:sz w:val="24"/>
          <w:szCs w:val="24"/>
        </w:rPr>
        <w:t xml:space="preserve"> para o usuário apresentar eventual manifestação sobre a prestação do serviço. </w:t>
      </w:r>
    </w:p>
    <w:p w14:paraId="0E2A6919" w14:textId="77777777" w:rsidR="00470BF0" w:rsidRPr="00D6761D" w:rsidRDefault="00B31C2B" w:rsidP="00B31C2B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Parágrafo único. A </w:t>
      </w:r>
      <w:r w:rsidR="00470BF0" w:rsidRPr="00D6761D">
        <w:rPr>
          <w:color w:val="000000" w:themeColor="text1"/>
          <w:sz w:val="24"/>
          <w:szCs w:val="24"/>
        </w:rPr>
        <w:t>Carta de Serviços ao Usuário deverá detalhar</w:t>
      </w:r>
      <w:r w:rsidR="00B0627D" w:rsidRPr="00D6761D">
        <w:rPr>
          <w:color w:val="000000" w:themeColor="text1"/>
          <w:sz w:val="24"/>
          <w:szCs w:val="24"/>
        </w:rPr>
        <w:t xml:space="preserve">, também, </w:t>
      </w:r>
      <w:r w:rsidR="00470BF0" w:rsidRPr="00D6761D">
        <w:rPr>
          <w:color w:val="000000" w:themeColor="text1"/>
          <w:sz w:val="24"/>
          <w:szCs w:val="24"/>
        </w:rPr>
        <w:t xml:space="preserve">os compromissos e padrões de qualidade do atendimento relativos, no mínimo, aos seguintes aspectos: </w:t>
      </w:r>
    </w:p>
    <w:p w14:paraId="0C0EAE57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lastRenderedPageBreak/>
        <w:t xml:space="preserve">I - </w:t>
      </w:r>
      <w:proofErr w:type="gramStart"/>
      <w:r w:rsidRPr="00D6761D">
        <w:rPr>
          <w:color w:val="000000" w:themeColor="text1"/>
          <w:sz w:val="24"/>
          <w:szCs w:val="24"/>
        </w:rPr>
        <w:t>prioridades</w:t>
      </w:r>
      <w:proofErr w:type="gramEnd"/>
      <w:r w:rsidRPr="00D6761D">
        <w:rPr>
          <w:color w:val="000000" w:themeColor="text1"/>
          <w:sz w:val="24"/>
          <w:szCs w:val="24"/>
        </w:rPr>
        <w:t xml:space="preserve"> de atendimento; </w:t>
      </w:r>
    </w:p>
    <w:p w14:paraId="2A42F34F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 - </w:t>
      </w:r>
      <w:proofErr w:type="gramStart"/>
      <w:r w:rsidRPr="00D6761D">
        <w:rPr>
          <w:color w:val="000000" w:themeColor="text1"/>
          <w:sz w:val="24"/>
          <w:szCs w:val="24"/>
        </w:rPr>
        <w:t>previsão</w:t>
      </w:r>
      <w:proofErr w:type="gramEnd"/>
      <w:r w:rsidRPr="00D6761D">
        <w:rPr>
          <w:color w:val="000000" w:themeColor="text1"/>
          <w:sz w:val="24"/>
          <w:szCs w:val="24"/>
        </w:rPr>
        <w:t xml:space="preserve"> de tempo de espera para atendimento; </w:t>
      </w:r>
    </w:p>
    <w:p w14:paraId="657CDDE9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III - mecanismos de comunicação com os usuários; </w:t>
      </w:r>
    </w:p>
    <w:p w14:paraId="025A270A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IV - </w:t>
      </w:r>
      <w:proofErr w:type="gramStart"/>
      <w:r w:rsidRPr="00D6761D">
        <w:rPr>
          <w:color w:val="000000" w:themeColor="text1"/>
          <w:sz w:val="24"/>
          <w:szCs w:val="24"/>
        </w:rPr>
        <w:t>procedimentos</w:t>
      </w:r>
      <w:proofErr w:type="gramEnd"/>
      <w:r w:rsidRPr="00D6761D">
        <w:rPr>
          <w:color w:val="000000" w:themeColor="text1"/>
          <w:sz w:val="24"/>
          <w:szCs w:val="24"/>
        </w:rPr>
        <w:t xml:space="preserve"> para receber e responder as manifestações dos usuários; </w:t>
      </w:r>
    </w:p>
    <w:p w14:paraId="5798539E" w14:textId="77777777" w:rsidR="00470BF0" w:rsidRPr="00D6761D" w:rsidRDefault="00470BF0" w:rsidP="00470BF0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 - </w:t>
      </w:r>
      <w:proofErr w:type="gramStart"/>
      <w:r w:rsidRPr="00D6761D">
        <w:rPr>
          <w:color w:val="000000" w:themeColor="text1"/>
          <w:sz w:val="24"/>
          <w:szCs w:val="24"/>
        </w:rPr>
        <w:t>mecanismos</w:t>
      </w:r>
      <w:proofErr w:type="gramEnd"/>
      <w:r w:rsidRPr="00D6761D">
        <w:rPr>
          <w:color w:val="000000" w:themeColor="text1"/>
          <w:sz w:val="24"/>
          <w:szCs w:val="24"/>
        </w:rPr>
        <w:t xml:space="preserve"> de consulta, por parte dos usuários, acerca do andamento do serviço solicitado e de eventual manifestação. </w:t>
      </w:r>
    </w:p>
    <w:p w14:paraId="0E534B2C" w14:textId="7FF61352" w:rsidR="00B0627D" w:rsidRPr="00D6761D" w:rsidRDefault="00B31C2B" w:rsidP="00B0627D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</w:t>
      </w:r>
      <w:r w:rsidR="00E44301" w:rsidRPr="00D6761D">
        <w:rPr>
          <w:color w:val="000000" w:themeColor="text1"/>
          <w:sz w:val="24"/>
          <w:szCs w:val="24"/>
        </w:rPr>
        <w:t xml:space="preserve">22. </w:t>
      </w:r>
      <w:r w:rsidR="00470BF0" w:rsidRPr="00D6761D">
        <w:rPr>
          <w:color w:val="000000" w:themeColor="text1"/>
          <w:sz w:val="24"/>
          <w:szCs w:val="24"/>
        </w:rPr>
        <w:t xml:space="preserve">A Carta de Serviços ao Usuário </w:t>
      </w:r>
      <w:r w:rsidR="00B0627D" w:rsidRPr="00D6761D">
        <w:rPr>
          <w:color w:val="000000" w:themeColor="text1"/>
          <w:sz w:val="24"/>
          <w:szCs w:val="24"/>
        </w:rPr>
        <w:t>deverá ser atualizada</w:t>
      </w:r>
      <w:r w:rsidR="00A870A8">
        <w:rPr>
          <w:color w:val="000000" w:themeColor="text1"/>
          <w:sz w:val="24"/>
          <w:szCs w:val="24"/>
        </w:rPr>
        <w:t xml:space="preserve"> </w:t>
      </w:r>
      <w:r w:rsidR="00B0627D" w:rsidRPr="00D6761D">
        <w:rPr>
          <w:color w:val="000000" w:themeColor="text1"/>
          <w:sz w:val="24"/>
          <w:szCs w:val="24"/>
        </w:rPr>
        <w:t>pelo órgão ou entidade responsável pela prestação do serviço público</w:t>
      </w:r>
      <w:r w:rsidR="002C74C9">
        <w:rPr>
          <w:color w:val="000000" w:themeColor="text1"/>
          <w:sz w:val="24"/>
          <w:szCs w:val="24"/>
        </w:rPr>
        <w:t xml:space="preserve"> anualmente ou </w:t>
      </w:r>
      <w:r w:rsidR="00B0627D" w:rsidRPr="00D6761D">
        <w:rPr>
          <w:color w:val="000000" w:themeColor="text1"/>
          <w:sz w:val="24"/>
          <w:szCs w:val="24"/>
        </w:rPr>
        <w:t>sempre que houver alteração com relação ao se</w:t>
      </w:r>
      <w:r w:rsidR="002C74C9">
        <w:rPr>
          <w:color w:val="000000" w:themeColor="text1"/>
          <w:sz w:val="24"/>
          <w:szCs w:val="24"/>
        </w:rPr>
        <w:t>rviço</w:t>
      </w:r>
      <w:r w:rsidR="00B0627D" w:rsidRPr="00D6761D">
        <w:rPr>
          <w:color w:val="000000" w:themeColor="text1"/>
          <w:sz w:val="24"/>
          <w:szCs w:val="24"/>
        </w:rPr>
        <w:t>.</w:t>
      </w:r>
    </w:p>
    <w:p w14:paraId="01919C56" w14:textId="1AEEA150" w:rsidR="00B0627D" w:rsidRPr="00D6761D" w:rsidRDefault="00B0627D" w:rsidP="001D5BF4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Art.</w:t>
      </w:r>
      <w:r w:rsidR="001D5BF4" w:rsidRPr="00D6761D">
        <w:rPr>
          <w:color w:val="000000" w:themeColor="text1"/>
          <w:sz w:val="24"/>
          <w:szCs w:val="24"/>
        </w:rPr>
        <w:t xml:space="preserve"> </w:t>
      </w:r>
      <w:r w:rsidR="00965588" w:rsidRPr="00D6761D">
        <w:rPr>
          <w:color w:val="000000" w:themeColor="text1"/>
          <w:sz w:val="24"/>
          <w:szCs w:val="24"/>
        </w:rPr>
        <w:t xml:space="preserve">23. </w:t>
      </w:r>
      <w:r w:rsidR="001D5BF4" w:rsidRPr="00D6761D">
        <w:rPr>
          <w:color w:val="000000" w:themeColor="text1"/>
          <w:sz w:val="24"/>
          <w:szCs w:val="24"/>
        </w:rPr>
        <w:t xml:space="preserve">A Carta de Serviços ao Usuário ficará disponível no sítio eletrônico </w:t>
      </w:r>
      <w:r w:rsidR="0008680D" w:rsidRPr="00D6761D">
        <w:rPr>
          <w:color w:val="000000" w:themeColor="text1"/>
          <w:sz w:val="24"/>
          <w:szCs w:val="24"/>
        </w:rPr>
        <w:t xml:space="preserve">do </w:t>
      </w:r>
      <w:r w:rsidR="00FC0B56">
        <w:rPr>
          <w:color w:val="000000" w:themeColor="text1"/>
          <w:sz w:val="24"/>
          <w:szCs w:val="24"/>
        </w:rPr>
        <w:t>Município.</w:t>
      </w:r>
    </w:p>
    <w:p w14:paraId="4A273C46" w14:textId="77777777" w:rsidR="00E44301" w:rsidRPr="00D6761D" w:rsidRDefault="00E44301" w:rsidP="001D5BF4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14:paraId="5E4029A3" w14:textId="77777777" w:rsidR="00E44301" w:rsidRPr="002F1F5C" w:rsidRDefault="00E44301" w:rsidP="00C6268A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>CAPÍTULO IV</w:t>
      </w:r>
    </w:p>
    <w:p w14:paraId="5E8A4035" w14:textId="77777777" w:rsidR="00E44301" w:rsidRPr="002F1F5C" w:rsidRDefault="00E44301" w:rsidP="00C6268A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>DA AVALIAÇÃO DOS SERVIÇOS PÚBLICOS</w:t>
      </w:r>
    </w:p>
    <w:p w14:paraId="78CE23F7" w14:textId="77777777" w:rsidR="00E44301" w:rsidRPr="00D6761D" w:rsidRDefault="00E44301" w:rsidP="00E44301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color w:val="000000" w:themeColor="text1"/>
          <w:sz w:val="24"/>
          <w:szCs w:val="24"/>
        </w:rPr>
      </w:pPr>
    </w:p>
    <w:p w14:paraId="1746BE75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Art. 24. Os órgãos e entidades abrangidos por esta Lei avaliarão, com periodicidade mínima anual, os serviços prestados, nos seguintes aspectos:</w:t>
      </w:r>
    </w:p>
    <w:p w14:paraId="10054E92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 – </w:t>
      </w:r>
      <w:proofErr w:type="gramStart"/>
      <w:r w:rsidRPr="00D6761D">
        <w:rPr>
          <w:color w:val="000000" w:themeColor="text1"/>
          <w:sz w:val="24"/>
          <w:szCs w:val="24"/>
        </w:rPr>
        <w:t>satisfação</w:t>
      </w:r>
      <w:proofErr w:type="gramEnd"/>
      <w:r w:rsidRPr="00D6761D">
        <w:rPr>
          <w:color w:val="000000" w:themeColor="text1"/>
          <w:sz w:val="24"/>
          <w:szCs w:val="24"/>
        </w:rPr>
        <w:t xml:space="preserve"> do usuário com o serviço prestado;</w:t>
      </w:r>
    </w:p>
    <w:p w14:paraId="36A3F621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 – </w:t>
      </w:r>
      <w:proofErr w:type="gramStart"/>
      <w:r w:rsidRPr="00D6761D">
        <w:rPr>
          <w:color w:val="000000" w:themeColor="text1"/>
          <w:sz w:val="24"/>
          <w:szCs w:val="24"/>
        </w:rPr>
        <w:t>qualidade</w:t>
      </w:r>
      <w:proofErr w:type="gramEnd"/>
      <w:r w:rsidRPr="00D6761D">
        <w:rPr>
          <w:color w:val="000000" w:themeColor="text1"/>
          <w:sz w:val="24"/>
          <w:szCs w:val="24"/>
        </w:rPr>
        <w:t xml:space="preserve"> do atendimento prestado ao usuário;</w:t>
      </w:r>
    </w:p>
    <w:p w14:paraId="4B262794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III – cumprimento dos compromissos e prazos definidos para a prestação dos serviços;</w:t>
      </w:r>
    </w:p>
    <w:p w14:paraId="11C93F92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IV – </w:t>
      </w:r>
      <w:proofErr w:type="gramStart"/>
      <w:r w:rsidRPr="00D6761D">
        <w:rPr>
          <w:color w:val="000000" w:themeColor="text1"/>
          <w:sz w:val="24"/>
          <w:szCs w:val="24"/>
        </w:rPr>
        <w:t>quantidade</w:t>
      </w:r>
      <w:proofErr w:type="gramEnd"/>
      <w:r w:rsidRPr="00D6761D">
        <w:rPr>
          <w:color w:val="000000" w:themeColor="text1"/>
          <w:sz w:val="24"/>
          <w:szCs w:val="24"/>
        </w:rPr>
        <w:t xml:space="preserve"> de manifestações de usuários; </w:t>
      </w:r>
    </w:p>
    <w:p w14:paraId="70987F9B" w14:textId="77777777" w:rsidR="00965588" w:rsidRPr="00D6761D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 – </w:t>
      </w:r>
      <w:proofErr w:type="gramStart"/>
      <w:r w:rsidRPr="00D6761D">
        <w:rPr>
          <w:color w:val="000000" w:themeColor="text1"/>
          <w:sz w:val="24"/>
          <w:szCs w:val="24"/>
        </w:rPr>
        <w:t>medidas</w:t>
      </w:r>
      <w:proofErr w:type="gramEnd"/>
      <w:r w:rsidRPr="00D6761D">
        <w:rPr>
          <w:color w:val="000000" w:themeColor="text1"/>
          <w:sz w:val="24"/>
          <w:szCs w:val="24"/>
        </w:rPr>
        <w:t xml:space="preserve"> adotadas pela administração pública para melhoria e aperfeiçoamento</w:t>
      </w:r>
      <w:r w:rsidR="00EA43A5" w:rsidRPr="00D6761D">
        <w:rPr>
          <w:color w:val="000000" w:themeColor="text1"/>
          <w:sz w:val="24"/>
          <w:szCs w:val="24"/>
        </w:rPr>
        <w:t xml:space="preserve"> </w:t>
      </w:r>
      <w:r w:rsidRPr="00D6761D">
        <w:rPr>
          <w:color w:val="000000" w:themeColor="text1"/>
          <w:sz w:val="24"/>
          <w:szCs w:val="24"/>
        </w:rPr>
        <w:t>da prestação do serviço.</w:t>
      </w:r>
    </w:p>
    <w:p w14:paraId="12F783DC" w14:textId="77777777" w:rsidR="000A39A6" w:rsidRDefault="00965588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Art. 2</w:t>
      </w:r>
      <w:r w:rsidR="00EA43A5" w:rsidRPr="00D6761D">
        <w:rPr>
          <w:color w:val="000000" w:themeColor="text1"/>
          <w:sz w:val="24"/>
          <w:szCs w:val="24"/>
        </w:rPr>
        <w:t>5</w:t>
      </w:r>
      <w:r w:rsidRPr="00D6761D">
        <w:rPr>
          <w:color w:val="000000" w:themeColor="text1"/>
          <w:sz w:val="24"/>
          <w:szCs w:val="24"/>
        </w:rPr>
        <w:t xml:space="preserve">. A </w:t>
      </w:r>
      <w:r w:rsidR="00EA43A5" w:rsidRPr="00D6761D">
        <w:rPr>
          <w:color w:val="000000" w:themeColor="text1"/>
          <w:sz w:val="24"/>
          <w:szCs w:val="24"/>
        </w:rPr>
        <w:t xml:space="preserve">avaliação será feita por meio de </w:t>
      </w:r>
      <w:r w:rsidRPr="00D6761D">
        <w:rPr>
          <w:color w:val="000000" w:themeColor="text1"/>
          <w:sz w:val="24"/>
          <w:szCs w:val="24"/>
        </w:rPr>
        <w:t xml:space="preserve">pesquisa de satisfação e </w:t>
      </w:r>
      <w:r w:rsidR="00EA43A5" w:rsidRPr="00D6761D">
        <w:rPr>
          <w:color w:val="000000" w:themeColor="text1"/>
          <w:sz w:val="24"/>
          <w:szCs w:val="24"/>
        </w:rPr>
        <w:t>o</w:t>
      </w:r>
      <w:r w:rsidRPr="00D6761D">
        <w:rPr>
          <w:color w:val="000000" w:themeColor="text1"/>
          <w:sz w:val="24"/>
          <w:szCs w:val="24"/>
        </w:rPr>
        <w:t>s resultados</w:t>
      </w:r>
      <w:r w:rsidR="00EA43A5" w:rsidRPr="00D6761D">
        <w:rPr>
          <w:color w:val="000000" w:themeColor="text1"/>
          <w:sz w:val="24"/>
          <w:szCs w:val="24"/>
        </w:rPr>
        <w:t xml:space="preserve"> </w:t>
      </w:r>
      <w:r w:rsidRPr="00D6761D">
        <w:rPr>
          <w:color w:val="000000" w:themeColor="text1"/>
          <w:sz w:val="24"/>
          <w:szCs w:val="24"/>
        </w:rPr>
        <w:t>estatísticos serão disponibilizados no s</w:t>
      </w:r>
      <w:r w:rsidR="00EA43A5" w:rsidRPr="00D6761D">
        <w:rPr>
          <w:color w:val="000000" w:themeColor="text1"/>
          <w:sz w:val="24"/>
          <w:szCs w:val="24"/>
        </w:rPr>
        <w:t>ítio eletrônico</w:t>
      </w:r>
      <w:r w:rsidRPr="00D6761D">
        <w:rPr>
          <w:color w:val="000000" w:themeColor="text1"/>
          <w:sz w:val="24"/>
          <w:szCs w:val="24"/>
        </w:rPr>
        <w:t xml:space="preserve"> d</w:t>
      </w:r>
      <w:r w:rsidR="00660907">
        <w:rPr>
          <w:color w:val="000000" w:themeColor="text1"/>
          <w:sz w:val="24"/>
          <w:szCs w:val="24"/>
        </w:rPr>
        <w:t>o órgão ou entidade</w:t>
      </w:r>
      <w:r w:rsidRPr="00D6761D">
        <w:rPr>
          <w:color w:val="000000" w:themeColor="text1"/>
          <w:sz w:val="24"/>
          <w:szCs w:val="24"/>
        </w:rPr>
        <w:t xml:space="preserve"> na internet</w:t>
      </w:r>
      <w:r w:rsidR="00EA43A5" w:rsidRPr="00D6761D">
        <w:rPr>
          <w:color w:val="000000" w:themeColor="text1"/>
          <w:sz w:val="24"/>
          <w:szCs w:val="24"/>
        </w:rPr>
        <w:t xml:space="preserve">, incluindo o </w:t>
      </w:r>
      <w:r w:rsidR="00EA43A5" w:rsidRPr="00D6761D">
        <w:rPr>
          <w:i/>
          <w:color w:val="000000" w:themeColor="text1"/>
          <w:sz w:val="24"/>
          <w:szCs w:val="24"/>
        </w:rPr>
        <w:t>ranking</w:t>
      </w:r>
      <w:r w:rsidR="00EA43A5" w:rsidRPr="00D6761D">
        <w:rPr>
          <w:color w:val="000000" w:themeColor="text1"/>
          <w:sz w:val="24"/>
          <w:szCs w:val="24"/>
        </w:rPr>
        <w:t xml:space="preserve"> da</w:t>
      </w:r>
      <w:r w:rsidR="004F05AA">
        <w:rPr>
          <w:color w:val="000000" w:themeColor="text1"/>
          <w:sz w:val="24"/>
          <w:szCs w:val="24"/>
        </w:rPr>
        <w:t>queles</w:t>
      </w:r>
      <w:r w:rsidR="00EA43A5" w:rsidRPr="00D6761D">
        <w:rPr>
          <w:color w:val="000000" w:themeColor="text1"/>
          <w:sz w:val="24"/>
          <w:szCs w:val="24"/>
        </w:rPr>
        <w:t xml:space="preserve"> com maior incidência de reclamação dos usuários</w:t>
      </w:r>
      <w:r w:rsidRPr="00D6761D">
        <w:rPr>
          <w:color w:val="000000" w:themeColor="text1"/>
          <w:sz w:val="24"/>
          <w:szCs w:val="24"/>
        </w:rPr>
        <w:t>.</w:t>
      </w:r>
    </w:p>
    <w:p w14:paraId="3C8A46D2" w14:textId="77777777" w:rsidR="004F05AA" w:rsidRPr="00D6761D" w:rsidRDefault="004F05AA" w:rsidP="00965588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Parágrafo único. O resultado da avaliação servirá de subsídio para reorientar e ajustar os serviços prestados, em especial quanto ao cumprimento dos compromissos e dos padrões de qualidade de atendimento divulgados na Carta de Serviços ao Usuário.</w:t>
      </w:r>
    </w:p>
    <w:p w14:paraId="58BC02B6" w14:textId="77777777" w:rsidR="002F1F5C" w:rsidRDefault="002F1F5C" w:rsidP="002B307C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4D68B38E" w14:textId="4EF644D8" w:rsidR="00EA43A5" w:rsidRPr="002F1F5C" w:rsidRDefault="00EA43A5" w:rsidP="002B307C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>CAPÍTULO V</w:t>
      </w:r>
    </w:p>
    <w:p w14:paraId="44BD30BE" w14:textId="77777777" w:rsidR="00EA43A5" w:rsidRPr="002F1F5C" w:rsidRDefault="00EA43A5" w:rsidP="002B307C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color w:val="000000" w:themeColor="text1"/>
          <w:sz w:val="24"/>
          <w:szCs w:val="24"/>
        </w:rPr>
      </w:pPr>
      <w:r w:rsidRPr="002F1F5C">
        <w:rPr>
          <w:b/>
          <w:bCs/>
          <w:color w:val="000000" w:themeColor="text1"/>
          <w:sz w:val="24"/>
          <w:szCs w:val="24"/>
        </w:rPr>
        <w:t>DO CONSELHO DE USUÁRIOS</w:t>
      </w:r>
    </w:p>
    <w:p w14:paraId="2903C0EB" w14:textId="77777777" w:rsidR="00EA43A5" w:rsidRPr="00D6761D" w:rsidRDefault="00EA43A5" w:rsidP="00EA43A5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color w:val="000000" w:themeColor="text1"/>
          <w:sz w:val="24"/>
          <w:szCs w:val="24"/>
        </w:rPr>
      </w:pPr>
    </w:p>
    <w:p w14:paraId="100CAD53" w14:textId="445823A2" w:rsidR="00EA43A5" w:rsidRPr="00D6761D" w:rsidRDefault="00EA43A5" w:rsidP="00EA43A5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26. </w:t>
      </w:r>
      <w:r w:rsidR="00CD26F1" w:rsidRPr="00D6761D">
        <w:rPr>
          <w:color w:val="000000" w:themeColor="text1"/>
          <w:sz w:val="24"/>
          <w:szCs w:val="24"/>
        </w:rPr>
        <w:t>É criado o Conselho de Usuários dos Serviços Públicos</w:t>
      </w:r>
      <w:r w:rsidR="00C46CB5">
        <w:rPr>
          <w:color w:val="000000" w:themeColor="text1"/>
          <w:sz w:val="24"/>
          <w:szCs w:val="24"/>
        </w:rPr>
        <w:t xml:space="preserve"> c</w:t>
      </w:r>
      <w:r w:rsidR="00CD26F1" w:rsidRPr="00D6761D">
        <w:rPr>
          <w:color w:val="000000" w:themeColor="text1"/>
          <w:sz w:val="24"/>
          <w:szCs w:val="24"/>
        </w:rPr>
        <w:t>omo órgão consultivo, vinculado à</w:t>
      </w:r>
      <w:r w:rsidR="004F05AA">
        <w:rPr>
          <w:color w:val="000000" w:themeColor="text1"/>
          <w:sz w:val="24"/>
          <w:szCs w:val="24"/>
        </w:rPr>
        <w:t xml:space="preserve"> </w:t>
      </w:r>
      <w:r w:rsidR="00FC0B56">
        <w:rPr>
          <w:color w:val="000000" w:themeColor="text1"/>
          <w:sz w:val="24"/>
          <w:szCs w:val="24"/>
        </w:rPr>
        <w:t xml:space="preserve">Secretaria Geral de Administração, </w:t>
      </w:r>
      <w:r w:rsidR="00CD26F1" w:rsidRPr="00D6761D">
        <w:rPr>
          <w:color w:val="000000" w:themeColor="text1"/>
          <w:sz w:val="24"/>
          <w:szCs w:val="24"/>
        </w:rPr>
        <w:t>com a finalidade de aprimorar a participação dos usuários no acompanhamento da prestação e na avaliação dos serviços públicos</w:t>
      </w:r>
      <w:r w:rsidR="00BC43B9" w:rsidRPr="00D6761D">
        <w:rPr>
          <w:color w:val="000000" w:themeColor="text1"/>
          <w:sz w:val="24"/>
          <w:szCs w:val="24"/>
        </w:rPr>
        <w:t>.</w:t>
      </w:r>
    </w:p>
    <w:p w14:paraId="35E38CA5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Art. 27. São atribuições do Conselho de Usuários dos Serviços Públicos:</w:t>
      </w:r>
    </w:p>
    <w:p w14:paraId="75977087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 - </w:t>
      </w:r>
      <w:proofErr w:type="gramStart"/>
      <w:r w:rsidRPr="00D6761D">
        <w:rPr>
          <w:color w:val="000000" w:themeColor="text1"/>
          <w:sz w:val="24"/>
          <w:szCs w:val="24"/>
        </w:rPr>
        <w:t>acompanhar</w:t>
      </w:r>
      <w:proofErr w:type="gramEnd"/>
      <w:r w:rsidRPr="00D6761D">
        <w:rPr>
          <w:color w:val="000000" w:themeColor="text1"/>
          <w:sz w:val="24"/>
          <w:szCs w:val="24"/>
        </w:rPr>
        <w:t xml:space="preserve"> a prestação dos serviços; </w:t>
      </w:r>
    </w:p>
    <w:p w14:paraId="4DC4DC09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 - </w:t>
      </w:r>
      <w:proofErr w:type="gramStart"/>
      <w:r w:rsidRPr="00D6761D">
        <w:rPr>
          <w:color w:val="000000" w:themeColor="text1"/>
          <w:sz w:val="24"/>
          <w:szCs w:val="24"/>
        </w:rPr>
        <w:t>participar</w:t>
      </w:r>
      <w:proofErr w:type="gramEnd"/>
      <w:r w:rsidRPr="00D6761D">
        <w:rPr>
          <w:color w:val="000000" w:themeColor="text1"/>
          <w:sz w:val="24"/>
          <w:szCs w:val="24"/>
        </w:rPr>
        <w:t xml:space="preserve"> na avaliação dos serviços; </w:t>
      </w:r>
    </w:p>
    <w:p w14:paraId="143A1BD1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III - propor melhorias na prestação dos serviços; </w:t>
      </w:r>
    </w:p>
    <w:p w14:paraId="1449CC89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IV - </w:t>
      </w:r>
      <w:proofErr w:type="gramStart"/>
      <w:r w:rsidRPr="00D6761D">
        <w:rPr>
          <w:color w:val="000000" w:themeColor="text1"/>
          <w:sz w:val="24"/>
          <w:szCs w:val="24"/>
        </w:rPr>
        <w:t>contribuir</w:t>
      </w:r>
      <w:proofErr w:type="gramEnd"/>
      <w:r w:rsidRPr="00D6761D">
        <w:rPr>
          <w:color w:val="000000" w:themeColor="text1"/>
          <w:sz w:val="24"/>
          <w:szCs w:val="24"/>
        </w:rPr>
        <w:t xml:space="preserve"> na definição de diretrizes para o adequado atendimento ao usuário; </w:t>
      </w:r>
    </w:p>
    <w:p w14:paraId="6E3872AB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 - </w:t>
      </w:r>
      <w:proofErr w:type="gramStart"/>
      <w:r w:rsidRPr="00D6761D">
        <w:rPr>
          <w:color w:val="000000" w:themeColor="text1"/>
          <w:sz w:val="24"/>
          <w:szCs w:val="24"/>
        </w:rPr>
        <w:t>acompanhar e avaliar</w:t>
      </w:r>
      <w:proofErr w:type="gramEnd"/>
      <w:r w:rsidRPr="00D6761D">
        <w:rPr>
          <w:color w:val="000000" w:themeColor="text1"/>
          <w:sz w:val="24"/>
          <w:szCs w:val="24"/>
        </w:rPr>
        <w:t xml:space="preserve"> a atuação do ouvidor;</w:t>
      </w:r>
    </w:p>
    <w:p w14:paraId="0693EE3B" w14:textId="77777777" w:rsidR="008D050C" w:rsidRPr="00D6761D" w:rsidRDefault="008D050C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VI – </w:t>
      </w:r>
      <w:proofErr w:type="gramStart"/>
      <w:r w:rsidRPr="00D6761D">
        <w:rPr>
          <w:color w:val="000000" w:themeColor="text1"/>
          <w:sz w:val="24"/>
          <w:szCs w:val="24"/>
        </w:rPr>
        <w:t>opinar</w:t>
      </w:r>
      <w:proofErr w:type="gramEnd"/>
      <w:r w:rsidRPr="00D6761D">
        <w:rPr>
          <w:color w:val="000000" w:themeColor="text1"/>
          <w:sz w:val="24"/>
          <w:szCs w:val="24"/>
        </w:rPr>
        <w:t xml:space="preserve"> sobre a indicação do Ouvidor-Geral, quando solicitado;</w:t>
      </w:r>
    </w:p>
    <w:p w14:paraId="7426F452" w14:textId="77777777" w:rsidR="00BC43B9" w:rsidRPr="00D6761D" w:rsidRDefault="00BC43B9" w:rsidP="00BC43B9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V</w:t>
      </w:r>
      <w:r w:rsidR="008D050C" w:rsidRPr="00D6761D">
        <w:rPr>
          <w:color w:val="000000" w:themeColor="text1"/>
          <w:sz w:val="24"/>
          <w:szCs w:val="24"/>
        </w:rPr>
        <w:t>I</w:t>
      </w:r>
      <w:r w:rsidRPr="00D6761D">
        <w:rPr>
          <w:color w:val="000000" w:themeColor="text1"/>
          <w:sz w:val="24"/>
          <w:szCs w:val="24"/>
        </w:rPr>
        <w:t>I - manifestar-se quanto às consultas que lhe forem submetidas.</w:t>
      </w:r>
    </w:p>
    <w:p w14:paraId="30C1CB56" w14:textId="5C954592" w:rsidR="00691233" w:rsidRPr="00D6761D" w:rsidRDefault="00BC43B9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28. </w:t>
      </w:r>
      <w:r w:rsidR="00691233" w:rsidRPr="00D6761D">
        <w:rPr>
          <w:color w:val="000000" w:themeColor="text1"/>
          <w:sz w:val="24"/>
          <w:szCs w:val="24"/>
        </w:rPr>
        <w:t>O Conselho de Usuários dos Serviços Públicos, observados os critérios de representatividade e</w:t>
      </w:r>
      <w:r w:rsidR="007D5367" w:rsidRPr="00D6761D">
        <w:rPr>
          <w:color w:val="000000" w:themeColor="text1"/>
          <w:sz w:val="24"/>
          <w:szCs w:val="24"/>
        </w:rPr>
        <w:t xml:space="preserve"> </w:t>
      </w:r>
      <w:r w:rsidR="00691233" w:rsidRPr="00D6761D">
        <w:rPr>
          <w:color w:val="000000" w:themeColor="text1"/>
          <w:sz w:val="24"/>
          <w:szCs w:val="24"/>
        </w:rPr>
        <w:t xml:space="preserve">pluralidade das partes interessadas, será composto </w:t>
      </w:r>
      <w:r w:rsidR="00195A10" w:rsidRPr="00D6761D">
        <w:rPr>
          <w:color w:val="000000" w:themeColor="text1"/>
          <w:sz w:val="24"/>
          <w:szCs w:val="24"/>
        </w:rPr>
        <w:t xml:space="preserve">por </w:t>
      </w:r>
      <w:r w:rsidR="00FC0B56">
        <w:rPr>
          <w:color w:val="000000" w:themeColor="text1"/>
          <w:sz w:val="24"/>
          <w:szCs w:val="24"/>
        </w:rPr>
        <w:t>4 (quatro)</w:t>
      </w:r>
      <w:r w:rsidR="00195A10" w:rsidRPr="00D6761D">
        <w:rPr>
          <w:color w:val="000000" w:themeColor="text1"/>
          <w:sz w:val="24"/>
          <w:szCs w:val="24"/>
        </w:rPr>
        <w:t xml:space="preserve"> membros</w:t>
      </w:r>
      <w:r w:rsidR="00FC0B56">
        <w:rPr>
          <w:color w:val="000000" w:themeColor="text1"/>
          <w:sz w:val="24"/>
          <w:szCs w:val="24"/>
        </w:rPr>
        <w:t xml:space="preserve">, </w:t>
      </w:r>
      <w:r w:rsidR="00195A10" w:rsidRPr="00D6761D">
        <w:rPr>
          <w:color w:val="000000" w:themeColor="text1"/>
          <w:sz w:val="24"/>
          <w:szCs w:val="24"/>
        </w:rPr>
        <w:t>sendo</w:t>
      </w:r>
      <w:r w:rsidR="00691233" w:rsidRPr="00D6761D">
        <w:rPr>
          <w:color w:val="000000" w:themeColor="text1"/>
          <w:sz w:val="24"/>
          <w:szCs w:val="24"/>
        </w:rPr>
        <w:t>:</w:t>
      </w:r>
    </w:p>
    <w:p w14:paraId="15A265D5" w14:textId="466BF0CE" w:rsidR="00691233" w:rsidRPr="00D6761D" w:rsidRDefault="00691233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 </w:t>
      </w:r>
      <w:r w:rsidR="00FC0B56">
        <w:rPr>
          <w:color w:val="000000" w:themeColor="text1"/>
          <w:sz w:val="24"/>
          <w:szCs w:val="24"/>
        </w:rPr>
        <w:t>–</w:t>
      </w:r>
      <w:r w:rsidRPr="00D6761D">
        <w:rPr>
          <w:color w:val="000000" w:themeColor="text1"/>
          <w:sz w:val="24"/>
          <w:szCs w:val="24"/>
        </w:rPr>
        <w:t xml:space="preserve"> </w:t>
      </w:r>
      <w:r w:rsidR="00FC0B56">
        <w:rPr>
          <w:color w:val="000000" w:themeColor="text1"/>
          <w:sz w:val="24"/>
          <w:szCs w:val="24"/>
        </w:rPr>
        <w:t>2 (dois)</w:t>
      </w:r>
      <w:r w:rsidRPr="00D6761D">
        <w:rPr>
          <w:color w:val="000000" w:themeColor="text1"/>
          <w:sz w:val="24"/>
          <w:szCs w:val="24"/>
        </w:rPr>
        <w:t xml:space="preserve"> representante</w:t>
      </w:r>
      <w:r w:rsidR="00FC0B56">
        <w:rPr>
          <w:color w:val="000000" w:themeColor="text1"/>
          <w:sz w:val="24"/>
          <w:szCs w:val="24"/>
        </w:rPr>
        <w:t>s</w:t>
      </w:r>
      <w:r w:rsidRPr="00D6761D">
        <w:rPr>
          <w:color w:val="000000" w:themeColor="text1"/>
          <w:sz w:val="24"/>
          <w:szCs w:val="24"/>
        </w:rPr>
        <w:t xml:space="preserve"> dos usuários de serviços públicos</w:t>
      </w:r>
      <w:r w:rsidR="002B307C" w:rsidRPr="00D6761D">
        <w:rPr>
          <w:color w:val="000000" w:themeColor="text1"/>
          <w:sz w:val="24"/>
          <w:szCs w:val="24"/>
        </w:rPr>
        <w:t>;</w:t>
      </w:r>
    </w:p>
    <w:p w14:paraId="122949B7" w14:textId="3601E980" w:rsidR="00691233" w:rsidRPr="00D6761D" w:rsidRDefault="00691233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II </w:t>
      </w:r>
      <w:r w:rsidR="00FC0B56">
        <w:rPr>
          <w:color w:val="000000" w:themeColor="text1"/>
          <w:sz w:val="24"/>
          <w:szCs w:val="24"/>
        </w:rPr>
        <w:t>– 2 (dois)</w:t>
      </w:r>
      <w:r w:rsidRPr="00D6761D">
        <w:rPr>
          <w:color w:val="000000" w:themeColor="text1"/>
          <w:sz w:val="24"/>
          <w:szCs w:val="24"/>
        </w:rPr>
        <w:t xml:space="preserve"> representante</w:t>
      </w:r>
      <w:r w:rsidR="00FC0B56">
        <w:rPr>
          <w:color w:val="000000" w:themeColor="text1"/>
          <w:sz w:val="24"/>
          <w:szCs w:val="24"/>
        </w:rPr>
        <w:t>s</w:t>
      </w:r>
      <w:r w:rsidRPr="00D6761D">
        <w:rPr>
          <w:color w:val="000000" w:themeColor="text1"/>
          <w:sz w:val="24"/>
          <w:szCs w:val="24"/>
        </w:rPr>
        <w:t xml:space="preserve"> do</w:t>
      </w:r>
      <w:r w:rsidR="003F61C0">
        <w:rPr>
          <w:color w:val="000000" w:themeColor="text1"/>
          <w:sz w:val="24"/>
          <w:szCs w:val="24"/>
        </w:rPr>
        <w:t xml:space="preserve"> Poder Executivo</w:t>
      </w:r>
      <w:r w:rsidRPr="00D6761D">
        <w:rPr>
          <w:color w:val="000000" w:themeColor="text1"/>
          <w:sz w:val="24"/>
          <w:szCs w:val="24"/>
        </w:rPr>
        <w:t>,</w:t>
      </w:r>
      <w:r w:rsidR="00213BAF" w:rsidRPr="00D6761D">
        <w:rPr>
          <w:color w:val="000000" w:themeColor="text1"/>
          <w:sz w:val="24"/>
          <w:szCs w:val="24"/>
        </w:rPr>
        <w:t xml:space="preserve"> sendo:</w:t>
      </w:r>
    </w:p>
    <w:p w14:paraId="648AA13B" w14:textId="7C8DCDB0" w:rsidR="00691233" w:rsidRPr="00D6761D" w:rsidRDefault="00691233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§ 1º Os representantes do</w:t>
      </w:r>
      <w:r w:rsidR="003F61C0">
        <w:rPr>
          <w:color w:val="000000" w:themeColor="text1"/>
          <w:sz w:val="24"/>
          <w:szCs w:val="24"/>
        </w:rPr>
        <w:t xml:space="preserve"> Poder Executivo </w:t>
      </w:r>
      <w:r w:rsidRPr="00D6761D">
        <w:rPr>
          <w:color w:val="000000" w:themeColor="text1"/>
          <w:sz w:val="24"/>
          <w:szCs w:val="24"/>
        </w:rPr>
        <w:t>serão indicados pelo</w:t>
      </w:r>
      <w:r w:rsidR="002B307C" w:rsidRPr="00D6761D">
        <w:rPr>
          <w:color w:val="000000" w:themeColor="text1"/>
          <w:sz w:val="24"/>
          <w:szCs w:val="24"/>
        </w:rPr>
        <w:t xml:space="preserve"> Prefeito</w:t>
      </w:r>
      <w:r w:rsidRPr="00D6761D">
        <w:rPr>
          <w:color w:val="000000" w:themeColor="text1"/>
          <w:sz w:val="24"/>
          <w:szCs w:val="24"/>
        </w:rPr>
        <w:t>.</w:t>
      </w:r>
    </w:p>
    <w:p w14:paraId="35584880" w14:textId="1A03462F" w:rsidR="00BC43B9" w:rsidRPr="00D6761D" w:rsidRDefault="00691233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lastRenderedPageBreak/>
        <w:t>§</w:t>
      </w:r>
      <w:r w:rsidR="002B307C" w:rsidRPr="00D6761D">
        <w:rPr>
          <w:color w:val="000000" w:themeColor="text1"/>
          <w:sz w:val="24"/>
          <w:szCs w:val="24"/>
        </w:rPr>
        <w:t xml:space="preserve"> </w:t>
      </w:r>
      <w:r w:rsidRPr="00D6761D">
        <w:rPr>
          <w:color w:val="000000" w:themeColor="text1"/>
          <w:sz w:val="24"/>
          <w:szCs w:val="24"/>
        </w:rPr>
        <w:t>2º A escolha dos representantes dos usuários dos serviços públicos será feita em processo aberto ao público, mediante chamamento oficial a ser publicado n</w:t>
      </w:r>
      <w:r w:rsidR="002B307C" w:rsidRPr="00D6761D">
        <w:rPr>
          <w:color w:val="000000" w:themeColor="text1"/>
          <w:sz w:val="24"/>
          <w:szCs w:val="24"/>
        </w:rPr>
        <w:t>o veículo de imprensa oficial e em jornal de circulação local</w:t>
      </w:r>
      <w:r w:rsidRPr="00D6761D">
        <w:rPr>
          <w:color w:val="000000" w:themeColor="text1"/>
          <w:sz w:val="24"/>
          <w:szCs w:val="24"/>
        </w:rPr>
        <w:t xml:space="preserve">, com antecedência mínima de </w:t>
      </w:r>
      <w:r w:rsidR="003F61C0">
        <w:rPr>
          <w:color w:val="000000" w:themeColor="text1"/>
          <w:sz w:val="24"/>
          <w:szCs w:val="24"/>
        </w:rPr>
        <w:t xml:space="preserve">30 (trinta) dias </w:t>
      </w:r>
      <w:r w:rsidRPr="00D6761D">
        <w:rPr>
          <w:color w:val="000000" w:themeColor="text1"/>
          <w:sz w:val="24"/>
          <w:szCs w:val="24"/>
        </w:rPr>
        <w:t>e ampla divulgação</w:t>
      </w:r>
      <w:r w:rsidR="008D050C" w:rsidRPr="00D6761D">
        <w:rPr>
          <w:color w:val="000000" w:themeColor="text1"/>
          <w:sz w:val="24"/>
          <w:szCs w:val="24"/>
        </w:rPr>
        <w:t>.</w:t>
      </w:r>
    </w:p>
    <w:p w14:paraId="7AB95590" w14:textId="77777777" w:rsidR="00F5259D" w:rsidRPr="00D6761D" w:rsidRDefault="008D050C" w:rsidP="00691233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>Art. 29. O mandato de conselheiro será de 2 (dois) anos, permitida uma recondução.</w:t>
      </w:r>
    </w:p>
    <w:p w14:paraId="3396B325" w14:textId="77777777" w:rsidR="00F5259D" w:rsidRPr="00D6761D" w:rsidRDefault="00F5259D" w:rsidP="00F5259D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</w:t>
      </w:r>
      <w:r w:rsidR="005729B9" w:rsidRPr="00D6761D">
        <w:rPr>
          <w:color w:val="000000" w:themeColor="text1"/>
          <w:sz w:val="24"/>
          <w:szCs w:val="24"/>
        </w:rPr>
        <w:t>30.</w:t>
      </w:r>
      <w:r w:rsidRPr="00D6761D">
        <w:rPr>
          <w:color w:val="000000" w:themeColor="text1"/>
          <w:sz w:val="24"/>
          <w:szCs w:val="24"/>
        </w:rPr>
        <w:t xml:space="preserve"> O desempenho da função de membro do </w:t>
      </w:r>
      <w:r w:rsidR="008D050C" w:rsidRPr="00D6761D">
        <w:rPr>
          <w:color w:val="000000" w:themeColor="text1"/>
          <w:sz w:val="24"/>
          <w:szCs w:val="24"/>
        </w:rPr>
        <w:t xml:space="preserve">Conselho de Usuários de Serviços Públicos será </w:t>
      </w:r>
      <w:r w:rsidRPr="00D6761D">
        <w:rPr>
          <w:color w:val="000000" w:themeColor="text1"/>
          <w:sz w:val="24"/>
          <w:szCs w:val="24"/>
        </w:rPr>
        <w:t>gratuito e considerado de relevância para o Município.</w:t>
      </w:r>
    </w:p>
    <w:p w14:paraId="7C51F6EB" w14:textId="77777777" w:rsidR="00F477E1" w:rsidRPr="00D6761D" w:rsidRDefault="00F477E1" w:rsidP="00F5259D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D6761D">
        <w:rPr>
          <w:color w:val="000000" w:themeColor="text1"/>
          <w:sz w:val="24"/>
          <w:szCs w:val="24"/>
        </w:rPr>
        <w:t xml:space="preserve">Art. 31. O Conselho de Usuários de Serviços Públicos elaborará seu regimento interno no prazo de 30 (trinta) dias contados da </w:t>
      </w:r>
      <w:r w:rsidR="003849FC">
        <w:rPr>
          <w:color w:val="000000" w:themeColor="text1"/>
          <w:sz w:val="24"/>
          <w:szCs w:val="24"/>
        </w:rPr>
        <w:t xml:space="preserve">sua constituição, </w:t>
      </w:r>
      <w:r w:rsidRPr="00D6761D">
        <w:rPr>
          <w:color w:val="000000" w:themeColor="text1"/>
          <w:sz w:val="24"/>
          <w:szCs w:val="24"/>
        </w:rPr>
        <w:t xml:space="preserve">que </w:t>
      </w:r>
      <w:r w:rsidR="003849FC">
        <w:rPr>
          <w:color w:val="000000" w:themeColor="text1"/>
          <w:sz w:val="24"/>
          <w:szCs w:val="24"/>
        </w:rPr>
        <w:t xml:space="preserve">deverá </w:t>
      </w:r>
      <w:r w:rsidRPr="00D6761D">
        <w:rPr>
          <w:color w:val="000000" w:themeColor="text1"/>
          <w:sz w:val="24"/>
          <w:szCs w:val="24"/>
        </w:rPr>
        <w:t>ser</w:t>
      </w:r>
      <w:r w:rsidR="003849FC">
        <w:rPr>
          <w:color w:val="000000" w:themeColor="text1"/>
          <w:sz w:val="24"/>
          <w:szCs w:val="24"/>
        </w:rPr>
        <w:t xml:space="preserve"> submetido ao </w:t>
      </w:r>
      <w:r w:rsidRPr="00D6761D">
        <w:rPr>
          <w:color w:val="000000" w:themeColor="text1"/>
          <w:sz w:val="24"/>
          <w:szCs w:val="24"/>
        </w:rPr>
        <w:t>Prefeito Municipal</w:t>
      </w:r>
      <w:r w:rsidR="003849FC">
        <w:rPr>
          <w:color w:val="000000" w:themeColor="text1"/>
          <w:sz w:val="24"/>
          <w:szCs w:val="24"/>
        </w:rPr>
        <w:t xml:space="preserve"> para aprovação</w:t>
      </w:r>
      <w:r w:rsidRPr="00D6761D">
        <w:rPr>
          <w:color w:val="000000" w:themeColor="text1"/>
          <w:sz w:val="24"/>
          <w:szCs w:val="24"/>
        </w:rPr>
        <w:t>.</w:t>
      </w:r>
    </w:p>
    <w:p w14:paraId="4E24CA6D" w14:textId="77777777" w:rsidR="00F5259D" w:rsidRDefault="00F5259D" w:rsidP="00F477E1">
      <w:pPr>
        <w:pStyle w:val="Cabealho"/>
        <w:tabs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color w:val="4472C4" w:themeColor="accent1"/>
          <w:sz w:val="24"/>
          <w:szCs w:val="24"/>
        </w:rPr>
      </w:pPr>
      <w:r w:rsidRPr="00F5259D">
        <w:rPr>
          <w:color w:val="4472C4" w:themeColor="accent1"/>
          <w:sz w:val="24"/>
          <w:szCs w:val="24"/>
        </w:rPr>
        <w:tab/>
      </w:r>
    </w:p>
    <w:p w14:paraId="74769122" w14:textId="77777777" w:rsidR="000A39A6" w:rsidRPr="002F1F5C" w:rsidRDefault="00392A5A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2F1F5C">
        <w:rPr>
          <w:b/>
          <w:bCs/>
          <w:sz w:val="24"/>
          <w:szCs w:val="24"/>
        </w:rPr>
        <w:t>CAPÍTULO V</w:t>
      </w:r>
      <w:r w:rsidR="00F477E1" w:rsidRPr="002F1F5C">
        <w:rPr>
          <w:b/>
          <w:bCs/>
          <w:sz w:val="24"/>
          <w:szCs w:val="24"/>
        </w:rPr>
        <w:t>I</w:t>
      </w:r>
    </w:p>
    <w:p w14:paraId="03AAC7E1" w14:textId="77777777" w:rsidR="00214763" w:rsidRPr="002F1F5C" w:rsidRDefault="008E1690" w:rsidP="00EF3027">
      <w:pPr>
        <w:pStyle w:val="Cabealho"/>
        <w:tabs>
          <w:tab w:val="left" w:pos="1418"/>
          <w:tab w:val="left" w:pos="4253"/>
        </w:tabs>
        <w:suppressAutoHyphens/>
        <w:spacing w:line="360" w:lineRule="auto"/>
        <w:jc w:val="center"/>
        <w:rPr>
          <w:b/>
          <w:bCs/>
          <w:sz w:val="24"/>
          <w:szCs w:val="24"/>
        </w:rPr>
      </w:pPr>
      <w:r w:rsidRPr="002F1F5C">
        <w:rPr>
          <w:b/>
          <w:bCs/>
          <w:sz w:val="24"/>
          <w:szCs w:val="24"/>
        </w:rPr>
        <w:t>DISPOSIÇÕES FINAIS</w:t>
      </w:r>
    </w:p>
    <w:p w14:paraId="49C2C666" w14:textId="77777777" w:rsidR="00E72E3A" w:rsidRDefault="00E72E3A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04211B8" w14:textId="77777777" w:rsidR="00202936" w:rsidRDefault="0020293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40EF1">
        <w:rPr>
          <w:sz w:val="24"/>
          <w:szCs w:val="24"/>
        </w:rPr>
        <w:t>Art.</w:t>
      </w:r>
      <w:r w:rsidR="00F477E1">
        <w:rPr>
          <w:sz w:val="24"/>
          <w:szCs w:val="24"/>
        </w:rPr>
        <w:t xml:space="preserve"> 32</w:t>
      </w:r>
      <w:r w:rsidR="00DD6C4F">
        <w:rPr>
          <w:sz w:val="24"/>
          <w:szCs w:val="24"/>
        </w:rPr>
        <w:t>.</w:t>
      </w:r>
      <w:r w:rsidRPr="00640EF1">
        <w:rPr>
          <w:sz w:val="24"/>
          <w:szCs w:val="24"/>
        </w:rPr>
        <w:t xml:space="preserve"> As autoridades ou servidores d</w:t>
      </w:r>
      <w:r w:rsidR="003F61C0">
        <w:rPr>
          <w:sz w:val="24"/>
          <w:szCs w:val="24"/>
        </w:rPr>
        <w:t xml:space="preserve">os órgãos e entidades abrangidos por esta Lei </w:t>
      </w:r>
      <w:r w:rsidRPr="00640EF1">
        <w:rPr>
          <w:sz w:val="24"/>
          <w:szCs w:val="24"/>
        </w:rPr>
        <w:t xml:space="preserve">prestarão colaboração e informações à </w:t>
      </w:r>
      <w:proofErr w:type="spellStart"/>
      <w:r w:rsidRPr="00640EF1">
        <w:rPr>
          <w:sz w:val="24"/>
          <w:szCs w:val="24"/>
        </w:rPr>
        <w:t>Ouvidoria-Geral</w:t>
      </w:r>
      <w:proofErr w:type="spellEnd"/>
      <w:r w:rsidRPr="00640EF1">
        <w:rPr>
          <w:sz w:val="24"/>
          <w:szCs w:val="24"/>
        </w:rPr>
        <w:t xml:space="preserve"> do </w:t>
      </w:r>
      <w:r w:rsidR="003F61C0">
        <w:rPr>
          <w:sz w:val="24"/>
          <w:szCs w:val="24"/>
        </w:rPr>
        <w:t xml:space="preserve">Poder Executivo </w:t>
      </w:r>
      <w:r w:rsidRPr="00640EF1">
        <w:rPr>
          <w:sz w:val="24"/>
          <w:szCs w:val="24"/>
        </w:rPr>
        <w:t xml:space="preserve">nos assuntos que lhe forem pertinentes, submetidos </w:t>
      </w:r>
      <w:r w:rsidR="005E49EB">
        <w:rPr>
          <w:sz w:val="24"/>
          <w:szCs w:val="24"/>
        </w:rPr>
        <w:t xml:space="preserve">a sua </w:t>
      </w:r>
      <w:r w:rsidRPr="00640EF1">
        <w:rPr>
          <w:sz w:val="24"/>
          <w:szCs w:val="24"/>
        </w:rPr>
        <w:t>apreciação</w:t>
      </w:r>
      <w:r w:rsidR="005E49EB">
        <w:rPr>
          <w:sz w:val="24"/>
          <w:szCs w:val="24"/>
        </w:rPr>
        <w:t>.</w:t>
      </w:r>
    </w:p>
    <w:p w14:paraId="710E6E78" w14:textId="4E84D75B" w:rsidR="00DC429D" w:rsidRDefault="00DC429D" w:rsidP="00DC429D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33. Esta Lei </w:t>
      </w:r>
      <w:r w:rsidR="00682485">
        <w:rPr>
          <w:sz w:val="24"/>
          <w:szCs w:val="24"/>
        </w:rPr>
        <w:t>poderá ser</w:t>
      </w:r>
      <w:r>
        <w:rPr>
          <w:sz w:val="24"/>
          <w:szCs w:val="24"/>
        </w:rPr>
        <w:t xml:space="preserve"> regulamentada</w:t>
      </w:r>
      <w:r w:rsidR="00682485">
        <w:rPr>
          <w:sz w:val="24"/>
          <w:szCs w:val="24"/>
        </w:rPr>
        <w:t>,</w:t>
      </w:r>
      <w:r>
        <w:rPr>
          <w:sz w:val="24"/>
          <w:szCs w:val="24"/>
        </w:rPr>
        <w:t xml:space="preserve"> no que couber.</w:t>
      </w:r>
    </w:p>
    <w:p w14:paraId="0B197DCB" w14:textId="404083D8" w:rsidR="00CC1CE5" w:rsidRDefault="00F477E1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Art. 3</w:t>
      </w:r>
      <w:r w:rsidR="00DC429D">
        <w:rPr>
          <w:sz w:val="24"/>
          <w:szCs w:val="24"/>
        </w:rPr>
        <w:t>4</w:t>
      </w:r>
      <w:r>
        <w:rPr>
          <w:sz w:val="24"/>
          <w:szCs w:val="24"/>
        </w:rPr>
        <w:t xml:space="preserve">. As despesas decorrentes desta Lei serão suportadas por dotações </w:t>
      </w:r>
      <w:r w:rsidR="00DC429D">
        <w:rPr>
          <w:sz w:val="24"/>
          <w:szCs w:val="24"/>
        </w:rPr>
        <w:t>orçamentárias</w:t>
      </w:r>
      <w:r>
        <w:rPr>
          <w:sz w:val="24"/>
          <w:szCs w:val="24"/>
        </w:rPr>
        <w:t xml:space="preserve"> próprias.</w:t>
      </w:r>
    </w:p>
    <w:p w14:paraId="2B246A33" w14:textId="67702E65" w:rsidR="00202936" w:rsidRDefault="00202936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 w:rsidRPr="00640EF1">
        <w:rPr>
          <w:sz w:val="24"/>
          <w:szCs w:val="24"/>
        </w:rPr>
        <w:t xml:space="preserve">Art. </w:t>
      </w:r>
      <w:r w:rsidR="00D6761D">
        <w:rPr>
          <w:sz w:val="24"/>
          <w:szCs w:val="24"/>
        </w:rPr>
        <w:t>35</w:t>
      </w:r>
      <w:r w:rsidR="00DD6C4F">
        <w:rPr>
          <w:sz w:val="24"/>
          <w:szCs w:val="24"/>
        </w:rPr>
        <w:t>.</w:t>
      </w:r>
      <w:r w:rsidRPr="00640EF1">
        <w:rPr>
          <w:sz w:val="24"/>
          <w:szCs w:val="24"/>
        </w:rPr>
        <w:t xml:space="preserve"> Esta Lei entra em vigor na data de sua publicação</w:t>
      </w:r>
      <w:r w:rsidR="00682485">
        <w:rPr>
          <w:sz w:val="24"/>
          <w:szCs w:val="24"/>
        </w:rPr>
        <w:t xml:space="preserve">, e seus efeitos 30 (trinta) dias a contar de sua publicação. </w:t>
      </w:r>
    </w:p>
    <w:p w14:paraId="09DAF30B" w14:textId="3DB9F99E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MUNICIPAL DE ALTO FELIZ, AOS DEZESSETE DIAS DO MÊS DE JULHO DE 2019.</w:t>
      </w:r>
    </w:p>
    <w:p w14:paraId="3A1919A8" w14:textId="6FFA0730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65F2AF60" w14:textId="65729829" w:rsidR="00682485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>,</w:t>
      </w:r>
    </w:p>
    <w:p w14:paraId="78444CAF" w14:textId="22A94C0A" w:rsidR="00682485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Prefeito municipal.</w:t>
      </w:r>
    </w:p>
    <w:p w14:paraId="085DB2F8" w14:textId="072153C7" w:rsidR="00682485" w:rsidRPr="00682485" w:rsidRDefault="00682485" w:rsidP="00682485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682485">
        <w:rPr>
          <w:b/>
          <w:bCs/>
          <w:sz w:val="24"/>
          <w:szCs w:val="24"/>
        </w:rPr>
        <w:lastRenderedPageBreak/>
        <w:t>JUSTIFICATIVA DO PROJETO DE LEI Nº 43/2019</w:t>
      </w:r>
    </w:p>
    <w:p w14:paraId="6CE0D68A" w14:textId="7FC6FC70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0FCF46E2" w14:textId="59638740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14:paraId="5A487A5D" w14:textId="2587E8C1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Senhores Vereadores:</w:t>
      </w:r>
    </w:p>
    <w:p w14:paraId="69F90316" w14:textId="10F84E11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20D7AB4F" w14:textId="6B3E1793" w:rsidR="00682485" w:rsidRDefault="00682485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Trata o Projeto de Lei nº 43/2019</w:t>
      </w:r>
      <w:r w:rsidR="006424C8">
        <w:rPr>
          <w:sz w:val="24"/>
          <w:szCs w:val="24"/>
        </w:rPr>
        <w:t xml:space="preserve"> da instituição da Ouvidoria no Município, conforme Lei Federal nº 13.460, de 26 de julho de 2017, que d</w:t>
      </w:r>
      <w:r w:rsidR="006424C8" w:rsidRPr="006424C8">
        <w:rPr>
          <w:sz w:val="24"/>
          <w:szCs w:val="24"/>
        </w:rPr>
        <w:t xml:space="preserve">ispõe sobre </w:t>
      </w:r>
      <w:r w:rsidR="006424C8">
        <w:rPr>
          <w:sz w:val="24"/>
          <w:szCs w:val="24"/>
        </w:rPr>
        <w:t xml:space="preserve">a </w:t>
      </w:r>
      <w:r w:rsidR="006424C8" w:rsidRPr="006424C8">
        <w:rPr>
          <w:sz w:val="24"/>
          <w:szCs w:val="24"/>
        </w:rPr>
        <w:t xml:space="preserve">participação, proteção e defesa dos direitos do usuário dos serviços públicos da </w:t>
      </w:r>
      <w:r w:rsidR="006424C8">
        <w:rPr>
          <w:sz w:val="24"/>
          <w:szCs w:val="24"/>
        </w:rPr>
        <w:t>A</w:t>
      </w:r>
      <w:r w:rsidR="006424C8" w:rsidRPr="006424C8">
        <w:rPr>
          <w:sz w:val="24"/>
          <w:szCs w:val="24"/>
        </w:rPr>
        <w:t xml:space="preserve">dministração </w:t>
      </w:r>
      <w:r w:rsidR="006424C8">
        <w:rPr>
          <w:sz w:val="24"/>
          <w:szCs w:val="24"/>
        </w:rPr>
        <w:t>P</w:t>
      </w:r>
      <w:r w:rsidR="006424C8" w:rsidRPr="006424C8">
        <w:rPr>
          <w:sz w:val="24"/>
          <w:szCs w:val="24"/>
        </w:rPr>
        <w:t>ública.</w:t>
      </w:r>
    </w:p>
    <w:p w14:paraId="481B3FEA" w14:textId="7C4181D4" w:rsidR="006424C8" w:rsidRDefault="006424C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Compete aos Municípios instituírem as suas Ouvidorias. O projeto prevê, em linhas gerais:</w:t>
      </w:r>
    </w:p>
    <w:p w14:paraId="781E9F71" w14:textId="3ED4BBC8" w:rsidR="006424C8" w:rsidRDefault="006424C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Ouvidoria fica vinculada ao Gabinete do Prefeito.</w:t>
      </w:r>
    </w:p>
    <w:p w14:paraId="0234C0C0" w14:textId="26CE9A83" w:rsidR="006424C8" w:rsidRDefault="006424C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Basicamente, a Ouvidoria será responsável pelo tratamento das manifestações relativas às políticas e aos serviços públicos prestados pelo Poder Público, visando à avaliação da efetividade e aprimoramento da gestão pública. </w:t>
      </w:r>
    </w:p>
    <w:p w14:paraId="7A378420" w14:textId="007A6ACB" w:rsidR="006424C8" w:rsidRDefault="006424C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atribuições da Ouvidoria encontram-se elencadas no art. 5º, extraídas da Lei Federal nº 13.460/2017.</w:t>
      </w:r>
    </w:p>
    <w:p w14:paraId="735F900F" w14:textId="3B0C4C99" w:rsidR="006424C8" w:rsidRDefault="006424C8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Anualmente, a </w:t>
      </w:r>
      <w:proofErr w:type="spellStart"/>
      <w:r>
        <w:rPr>
          <w:sz w:val="24"/>
          <w:szCs w:val="24"/>
        </w:rPr>
        <w:t>Ouvidoria-Geral</w:t>
      </w:r>
      <w:proofErr w:type="spellEnd"/>
      <w:r>
        <w:rPr>
          <w:sz w:val="24"/>
          <w:szCs w:val="24"/>
        </w:rPr>
        <w:t xml:space="preserve"> elaborará relatório de gestão, que irá consolidar as informações referentes ao recebimento, análise e resposta às manifestações recebidas dos usuários.</w:t>
      </w:r>
    </w:p>
    <w:p w14:paraId="02C324BF" w14:textId="0E0AD900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objetivo de informar </w:t>
      </w:r>
      <w:r w:rsidR="00687AAE">
        <w:rPr>
          <w:sz w:val="24"/>
          <w:szCs w:val="24"/>
        </w:rPr>
        <w:t>a</w:t>
      </w:r>
      <w:r>
        <w:rPr>
          <w:sz w:val="24"/>
          <w:szCs w:val="24"/>
        </w:rPr>
        <w:t>os usuários sobre os serviços prestados, o Poder Público elaborará uma Carta de Serviços (capítulo III), que especificará cada serviço prestado, como os serviços oferecidos, requisitos, documentos, formas e informações necessárias para acessar o serviço, principais etapas para processamento do serviço, previsão do prazo máximo para a prestação do serviço, forma de sua prestação e locais pra o usuário apresentar eventual manifestação sobre a prestação dos serviços.</w:t>
      </w:r>
    </w:p>
    <w:p w14:paraId="741CB5DC" w14:textId="0D206BE3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capítulo V cria o Conselho de Usuários, composto por 4 (quatro) membros, que, de forma paritária, representar</w:t>
      </w:r>
      <w:r w:rsidR="00687AAE">
        <w:rPr>
          <w:sz w:val="24"/>
          <w:szCs w:val="24"/>
        </w:rPr>
        <w:t>ão</w:t>
      </w:r>
      <w:r>
        <w:rPr>
          <w:sz w:val="24"/>
          <w:szCs w:val="24"/>
        </w:rPr>
        <w:t xml:space="preserve"> os usuários de serviços públicos e o Poder Executivo. </w:t>
      </w:r>
    </w:p>
    <w:p w14:paraId="4C784861" w14:textId="12570288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 mandato do Conselho será de 2 (dois) anos, permitida uma recondução. Os Conselheiros não serão remunerados pelo desempenho do mandato.</w:t>
      </w:r>
    </w:p>
    <w:p w14:paraId="2F08D780" w14:textId="1355D15A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Quanto à composição da Ouvidoria, </w:t>
      </w:r>
      <w:r w:rsidR="00687AAE">
        <w:rPr>
          <w:sz w:val="24"/>
          <w:szCs w:val="24"/>
        </w:rPr>
        <w:t>serão designados pelo Prefeito</w:t>
      </w:r>
      <w:r w:rsidR="00C2057D">
        <w:rPr>
          <w:sz w:val="24"/>
          <w:szCs w:val="24"/>
        </w:rPr>
        <w:t xml:space="preserve"> até</w:t>
      </w:r>
      <w:bookmarkStart w:id="3" w:name="_GoBack"/>
      <w:bookmarkEnd w:id="3"/>
      <w:r w:rsidR="00687AAE">
        <w:rPr>
          <w:sz w:val="24"/>
          <w:szCs w:val="24"/>
        </w:rPr>
        <w:t xml:space="preserve"> 3 (três) servidores do quadro de pessoal do Poder Executivo, sendo o Ouvidor-Geral escolhido entre os membros. Os membros da Ouvidoria não receberão parcelas remuneratórias para tal atividade.</w:t>
      </w:r>
    </w:p>
    <w:p w14:paraId="2A3276E1" w14:textId="3A2AF663" w:rsidR="00687AAE" w:rsidRDefault="00687AA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Trata-se de matéria de alta relevância para a Administração Pública, e um avanço na proteção e defesa dos direitos dos usuários dos serviços públicos, ou seja, os munícipes de Alto Feliz. </w:t>
      </w:r>
    </w:p>
    <w:p w14:paraId="1D3B0F88" w14:textId="68024885" w:rsidR="00687AAE" w:rsidRDefault="00687AA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Ante o exposto, pedimos a aprovação deste Projeto. </w:t>
      </w:r>
    </w:p>
    <w:p w14:paraId="61E35F86" w14:textId="1FD65527" w:rsidR="0028760E" w:rsidRDefault="0028760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A10D28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MUNICIPAL DE ALTO FELIZ, AOS DEZESSETE DIAS DO MÊS DE JULHO DE 2019.</w:t>
      </w:r>
    </w:p>
    <w:p w14:paraId="0682A228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5C939E37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26297AF9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Mertins</w:t>
      </w:r>
      <w:proofErr w:type="spellEnd"/>
      <w:r>
        <w:rPr>
          <w:sz w:val="24"/>
          <w:szCs w:val="24"/>
        </w:rPr>
        <w:t>,</w:t>
      </w:r>
    </w:p>
    <w:p w14:paraId="205F77E1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Prefeito municipal.</w:t>
      </w:r>
    </w:p>
    <w:p w14:paraId="0986A8EA" w14:textId="77777777" w:rsidR="00687AAE" w:rsidRDefault="00687AAE" w:rsidP="00687AAE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14:paraId="7C8D8E82" w14:textId="77777777" w:rsidR="00687AAE" w:rsidRPr="00640EF1" w:rsidRDefault="00687AAE" w:rsidP="00EF3027">
      <w:pPr>
        <w:pStyle w:val="Cabealho"/>
        <w:tabs>
          <w:tab w:val="clear" w:pos="4419"/>
          <w:tab w:val="clear" w:pos="8838"/>
          <w:tab w:val="left" w:pos="1418"/>
          <w:tab w:val="left" w:pos="4253"/>
        </w:tabs>
        <w:suppressAutoHyphens/>
        <w:spacing w:line="360" w:lineRule="auto"/>
        <w:ind w:firstLine="709"/>
        <w:jc w:val="both"/>
        <w:rPr>
          <w:sz w:val="24"/>
          <w:szCs w:val="24"/>
        </w:rPr>
      </w:pPr>
    </w:p>
    <w:sectPr w:rsidR="00687AAE" w:rsidRPr="00640EF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70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16C09" w14:textId="77777777" w:rsidR="004C3D7A" w:rsidRDefault="004C3D7A">
      <w:r>
        <w:separator/>
      </w:r>
    </w:p>
  </w:endnote>
  <w:endnote w:type="continuationSeparator" w:id="0">
    <w:p w14:paraId="4BF96FDD" w14:textId="77777777" w:rsidR="004C3D7A" w:rsidRDefault="004C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04E45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457AA32" w14:textId="77777777" w:rsidR="00202936" w:rsidRDefault="002029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5346" w14:textId="77777777" w:rsidR="00202936" w:rsidRDefault="002029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59D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35D05874" w14:textId="77777777" w:rsidR="007415B8" w:rsidRDefault="007415B8" w:rsidP="007415B8">
    <w:pPr>
      <w:jc w:val="center"/>
      <w:rPr>
        <w:rFonts w:ascii="Book Antiqua" w:hAnsi="Book Antiqua"/>
      </w:rPr>
    </w:pPr>
  </w:p>
  <w:p w14:paraId="51404173" w14:textId="2885F337" w:rsidR="007415B8" w:rsidRDefault="007415B8" w:rsidP="007415B8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91BBF48" w14:textId="77777777" w:rsidR="007415B8" w:rsidRDefault="007415B8" w:rsidP="007415B8">
    <w:pPr>
      <w:pStyle w:val="Rodap"/>
    </w:pPr>
  </w:p>
  <w:p w14:paraId="5C74816A" w14:textId="77777777" w:rsidR="00202936" w:rsidRDefault="002029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03C7" w14:textId="77777777" w:rsidR="008B1296" w:rsidRDefault="008B1296" w:rsidP="008B1296">
    <w:pPr>
      <w:jc w:val="center"/>
      <w:rPr>
        <w:rFonts w:ascii="Book Antiqua" w:hAnsi="Book Antiqua"/>
      </w:rPr>
    </w:pPr>
  </w:p>
  <w:p w14:paraId="66464075" w14:textId="3677EAE6" w:rsidR="008B1296" w:rsidRDefault="008B1296" w:rsidP="008B1296">
    <w:pPr>
      <w:jc w:val="center"/>
      <w:rPr>
        <w:rFonts w:ascii="Book Antiqua" w:hAnsi="Book Antiqua"/>
      </w:rPr>
    </w:pPr>
    <w:r>
      <w:rPr>
        <w:rFonts w:ascii="Book Antiqua" w:hAnsi="Book Antiqua"/>
      </w:rPr>
      <w:t>Rua Eugênio Kuhn, 300 – Fone: (51) 3445 2700 – ALTO FELIZ - RS.</w:t>
    </w:r>
  </w:p>
  <w:p w14:paraId="2C4451B5" w14:textId="6ECA69B5" w:rsidR="008B1296" w:rsidRDefault="008B1296">
    <w:pPr>
      <w:pStyle w:val="Rodap"/>
    </w:pPr>
  </w:p>
  <w:p w14:paraId="32ACDA6D" w14:textId="77777777" w:rsidR="008B1296" w:rsidRDefault="008B1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37B2F" w14:textId="77777777" w:rsidR="004C3D7A" w:rsidRDefault="004C3D7A">
      <w:r>
        <w:separator/>
      </w:r>
    </w:p>
  </w:footnote>
  <w:footnote w:type="continuationSeparator" w:id="0">
    <w:p w14:paraId="28C0CE73" w14:textId="77777777" w:rsidR="004C3D7A" w:rsidRDefault="004C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955E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tab/>
    </w:r>
    <w:r>
      <w:rPr>
        <w:rFonts w:cs="Arial"/>
        <w:noProof/>
      </w:rPr>
      <w:drawing>
        <wp:inline distT="0" distB="0" distL="0" distR="0" wp14:anchorId="2BD4EDFC" wp14:editId="22BAA59B">
          <wp:extent cx="958215" cy="96583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8CFD0F" w14:textId="14128478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2570B3C8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</w:p>
  <w:p w14:paraId="1C4399D8" w14:textId="494240A3" w:rsidR="007415B8" w:rsidRDefault="007415B8" w:rsidP="007415B8">
    <w:pPr>
      <w:pStyle w:val="Cabealho"/>
      <w:tabs>
        <w:tab w:val="clear" w:pos="4419"/>
        <w:tab w:val="clear" w:pos="8838"/>
        <w:tab w:val="left" w:pos="27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AE90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cs="Arial"/>
        <w:noProof/>
      </w:rPr>
      <w:drawing>
        <wp:inline distT="0" distB="0" distL="0" distR="0" wp14:anchorId="7DECECF8" wp14:editId="054BD54B">
          <wp:extent cx="958215" cy="965835"/>
          <wp:effectExtent l="0" t="0" r="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65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839B63" w14:textId="77777777" w:rsidR="007415B8" w:rsidRDefault="007415B8" w:rsidP="007415B8">
    <w:pPr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Prefeitura Municipal de Alto Feliz</w:t>
    </w:r>
  </w:p>
  <w:p w14:paraId="3DD54E19" w14:textId="77777777" w:rsidR="008B1296" w:rsidRDefault="008B1296" w:rsidP="008B1296">
    <w:pPr>
      <w:pStyle w:val="WW-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17"/>
    <w:rsid w:val="00037FA3"/>
    <w:rsid w:val="0007042B"/>
    <w:rsid w:val="0008680D"/>
    <w:rsid w:val="0009601E"/>
    <w:rsid w:val="000A02EE"/>
    <w:rsid w:val="000A39A6"/>
    <w:rsid w:val="000D1AF0"/>
    <w:rsid w:val="000E76A2"/>
    <w:rsid w:val="00114C5D"/>
    <w:rsid w:val="00116077"/>
    <w:rsid w:val="0011756D"/>
    <w:rsid w:val="001760AD"/>
    <w:rsid w:val="00186703"/>
    <w:rsid w:val="00187DC5"/>
    <w:rsid w:val="00195A10"/>
    <w:rsid w:val="001A73BA"/>
    <w:rsid w:val="001C5218"/>
    <w:rsid w:val="001D5BF4"/>
    <w:rsid w:val="001D7FCC"/>
    <w:rsid w:val="00202936"/>
    <w:rsid w:val="0020333D"/>
    <w:rsid w:val="00213BAF"/>
    <w:rsid w:val="00214763"/>
    <w:rsid w:val="00214FE1"/>
    <w:rsid w:val="00221924"/>
    <w:rsid w:val="002363F9"/>
    <w:rsid w:val="002376B9"/>
    <w:rsid w:val="0024604A"/>
    <w:rsid w:val="0026056D"/>
    <w:rsid w:val="002769E1"/>
    <w:rsid w:val="0028760E"/>
    <w:rsid w:val="0029112F"/>
    <w:rsid w:val="002B307C"/>
    <w:rsid w:val="002C74C9"/>
    <w:rsid w:val="002E1EF0"/>
    <w:rsid w:val="002E3C9B"/>
    <w:rsid w:val="002F1F5C"/>
    <w:rsid w:val="00310B34"/>
    <w:rsid w:val="00330E7E"/>
    <w:rsid w:val="00334CA4"/>
    <w:rsid w:val="003849FC"/>
    <w:rsid w:val="00392A5A"/>
    <w:rsid w:val="003A7B40"/>
    <w:rsid w:val="003C5C09"/>
    <w:rsid w:val="003E56B6"/>
    <w:rsid w:val="003F61C0"/>
    <w:rsid w:val="003F7A91"/>
    <w:rsid w:val="00411FF7"/>
    <w:rsid w:val="00430FE7"/>
    <w:rsid w:val="00431F24"/>
    <w:rsid w:val="00465FC4"/>
    <w:rsid w:val="00470BF0"/>
    <w:rsid w:val="00473E12"/>
    <w:rsid w:val="00493007"/>
    <w:rsid w:val="004967F0"/>
    <w:rsid w:val="004C3D7A"/>
    <w:rsid w:val="004F05AA"/>
    <w:rsid w:val="004F75F2"/>
    <w:rsid w:val="0050016D"/>
    <w:rsid w:val="00503E92"/>
    <w:rsid w:val="00522429"/>
    <w:rsid w:val="00525515"/>
    <w:rsid w:val="005729B9"/>
    <w:rsid w:val="005A78CF"/>
    <w:rsid w:val="005E49EB"/>
    <w:rsid w:val="005F2CEA"/>
    <w:rsid w:val="005F3579"/>
    <w:rsid w:val="005F36B7"/>
    <w:rsid w:val="00640EF1"/>
    <w:rsid w:val="006424C8"/>
    <w:rsid w:val="00660907"/>
    <w:rsid w:val="006674B6"/>
    <w:rsid w:val="00675EFA"/>
    <w:rsid w:val="00682485"/>
    <w:rsid w:val="00687AAE"/>
    <w:rsid w:val="00691233"/>
    <w:rsid w:val="006A57EA"/>
    <w:rsid w:val="006B4071"/>
    <w:rsid w:val="00722C61"/>
    <w:rsid w:val="007368BB"/>
    <w:rsid w:val="007415B8"/>
    <w:rsid w:val="007629F8"/>
    <w:rsid w:val="00763576"/>
    <w:rsid w:val="0076522D"/>
    <w:rsid w:val="0078260D"/>
    <w:rsid w:val="007978C1"/>
    <w:rsid w:val="007B3F5E"/>
    <w:rsid w:val="007B68F1"/>
    <w:rsid w:val="007D5367"/>
    <w:rsid w:val="007F6D60"/>
    <w:rsid w:val="00821164"/>
    <w:rsid w:val="008252AB"/>
    <w:rsid w:val="008556A0"/>
    <w:rsid w:val="00875C01"/>
    <w:rsid w:val="00886AE2"/>
    <w:rsid w:val="00887861"/>
    <w:rsid w:val="008B1296"/>
    <w:rsid w:val="008B1763"/>
    <w:rsid w:val="008C3C42"/>
    <w:rsid w:val="008D050C"/>
    <w:rsid w:val="008D78ED"/>
    <w:rsid w:val="008E1690"/>
    <w:rsid w:val="0090635E"/>
    <w:rsid w:val="00913244"/>
    <w:rsid w:val="00934F1A"/>
    <w:rsid w:val="00937AFF"/>
    <w:rsid w:val="0094584A"/>
    <w:rsid w:val="009646A5"/>
    <w:rsid w:val="00965588"/>
    <w:rsid w:val="00991D34"/>
    <w:rsid w:val="009C3462"/>
    <w:rsid w:val="009C3FAC"/>
    <w:rsid w:val="009D5AC8"/>
    <w:rsid w:val="009F4CA9"/>
    <w:rsid w:val="00A26EBD"/>
    <w:rsid w:val="00A451D7"/>
    <w:rsid w:val="00A45F45"/>
    <w:rsid w:val="00A5121D"/>
    <w:rsid w:val="00A54614"/>
    <w:rsid w:val="00A64466"/>
    <w:rsid w:val="00A750E2"/>
    <w:rsid w:val="00A84276"/>
    <w:rsid w:val="00A870A8"/>
    <w:rsid w:val="00A973D8"/>
    <w:rsid w:val="00A97E8F"/>
    <w:rsid w:val="00AD2C82"/>
    <w:rsid w:val="00B02B17"/>
    <w:rsid w:val="00B0627D"/>
    <w:rsid w:val="00B26D57"/>
    <w:rsid w:val="00B31C2B"/>
    <w:rsid w:val="00B60BDE"/>
    <w:rsid w:val="00B61259"/>
    <w:rsid w:val="00B61EB3"/>
    <w:rsid w:val="00B65130"/>
    <w:rsid w:val="00B92446"/>
    <w:rsid w:val="00B97B4C"/>
    <w:rsid w:val="00BC43B9"/>
    <w:rsid w:val="00C2057D"/>
    <w:rsid w:val="00C25BB9"/>
    <w:rsid w:val="00C260A4"/>
    <w:rsid w:val="00C46CB5"/>
    <w:rsid w:val="00C55716"/>
    <w:rsid w:val="00C61FB8"/>
    <w:rsid w:val="00C6268A"/>
    <w:rsid w:val="00C72096"/>
    <w:rsid w:val="00C85B45"/>
    <w:rsid w:val="00CC1CE5"/>
    <w:rsid w:val="00CD26F1"/>
    <w:rsid w:val="00CD4CDD"/>
    <w:rsid w:val="00CD7BC4"/>
    <w:rsid w:val="00CE216C"/>
    <w:rsid w:val="00CF4A63"/>
    <w:rsid w:val="00D01732"/>
    <w:rsid w:val="00D01A72"/>
    <w:rsid w:val="00D552EC"/>
    <w:rsid w:val="00D6761D"/>
    <w:rsid w:val="00D740A9"/>
    <w:rsid w:val="00DA239C"/>
    <w:rsid w:val="00DA57E4"/>
    <w:rsid w:val="00DB79B4"/>
    <w:rsid w:val="00DC2FE5"/>
    <w:rsid w:val="00DC429D"/>
    <w:rsid w:val="00DD6C4F"/>
    <w:rsid w:val="00DF5601"/>
    <w:rsid w:val="00E15915"/>
    <w:rsid w:val="00E16399"/>
    <w:rsid w:val="00E33C19"/>
    <w:rsid w:val="00E44301"/>
    <w:rsid w:val="00E60EA9"/>
    <w:rsid w:val="00E67485"/>
    <w:rsid w:val="00E72E3A"/>
    <w:rsid w:val="00E92EE5"/>
    <w:rsid w:val="00E94720"/>
    <w:rsid w:val="00EA43A5"/>
    <w:rsid w:val="00ED3133"/>
    <w:rsid w:val="00EE21E6"/>
    <w:rsid w:val="00EF3027"/>
    <w:rsid w:val="00F33EB8"/>
    <w:rsid w:val="00F477E1"/>
    <w:rsid w:val="00F5259D"/>
    <w:rsid w:val="00F700B2"/>
    <w:rsid w:val="00F7475E"/>
    <w:rsid w:val="00F96DF5"/>
    <w:rsid w:val="00F973EE"/>
    <w:rsid w:val="00FA4EEA"/>
    <w:rsid w:val="00FB3881"/>
    <w:rsid w:val="00FC0B56"/>
    <w:rsid w:val="00FC11E2"/>
    <w:rsid w:val="00F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DFDB9"/>
  <w15:docId w15:val="{17B53D5B-6DF4-4751-8CA3-F735F62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Pr>
      <w:sz w:val="20"/>
    </w:rPr>
  </w:style>
  <w:style w:type="character" w:styleId="Refdenotaderodap">
    <w:name w:val="footnote reference"/>
    <w:semiHidden/>
    <w:rPr>
      <w:vertAlign w:val="superscript"/>
    </w:rPr>
  </w:style>
  <w:style w:type="character" w:styleId="Hyperlink">
    <w:name w:val="Hyperlink"/>
    <w:rsid w:val="00722C61"/>
    <w:rPr>
      <w:color w:val="0563C1"/>
      <w:u w:val="single"/>
    </w:rPr>
  </w:style>
  <w:style w:type="character" w:styleId="Refdecomentrio">
    <w:name w:val="annotation reference"/>
    <w:basedOn w:val="Fontepargpadro"/>
    <w:semiHidden/>
    <w:unhideWhenUsed/>
    <w:rsid w:val="00B9244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9244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9244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924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92446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B924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9244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8B1296"/>
    <w:rPr>
      <w:rFonts w:ascii="Arial" w:hAnsi="Arial"/>
      <w:sz w:val="22"/>
    </w:rPr>
  </w:style>
  <w:style w:type="paragraph" w:customStyle="1" w:styleId="WW-Cabealho">
    <w:name w:val="WW-Cabeçalho"/>
    <w:basedOn w:val="Normal"/>
    <w:rsid w:val="008B1296"/>
    <w:pPr>
      <w:tabs>
        <w:tab w:val="center" w:pos="4252"/>
        <w:tab w:val="right" w:pos="8504"/>
      </w:tabs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8B129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Informa&#231;&#227;o%20DPM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B529-A3DB-4403-BD37-322FC5FF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 DPM</Template>
  <TotalTime>101</TotalTime>
  <Pages>13</Pages>
  <Words>2806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DPM n° -2003 -</vt:lpstr>
    </vt:vector>
  </TitlesOfParts>
  <Company>xxxxxx</Company>
  <LinksUpToDate>false</LinksUpToDate>
  <CharactersWithSpaces>18735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DPM n° -2003 -</dc:title>
  <dc:creator>Vanessa Borba</dc:creator>
  <cp:lastModifiedBy>Sonali Chies</cp:lastModifiedBy>
  <cp:revision>5</cp:revision>
  <cp:lastPrinted>2019-07-22T14:10:00Z</cp:lastPrinted>
  <dcterms:created xsi:type="dcterms:W3CDTF">2019-05-28T17:13:00Z</dcterms:created>
  <dcterms:modified xsi:type="dcterms:W3CDTF">2019-07-22T14:12:00Z</dcterms:modified>
</cp:coreProperties>
</file>