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35056" w14:textId="3D46CFEA" w:rsidR="008B1296" w:rsidRPr="001012E4" w:rsidRDefault="008B1296" w:rsidP="008B1296">
      <w:pPr>
        <w:spacing w:line="360" w:lineRule="auto"/>
        <w:ind w:firstLine="708"/>
        <w:jc w:val="center"/>
        <w:rPr>
          <w:rFonts w:cs="Arial"/>
          <w:b/>
          <w:sz w:val="24"/>
          <w:szCs w:val="24"/>
        </w:rPr>
      </w:pPr>
      <w:r w:rsidRPr="001012E4">
        <w:rPr>
          <w:rFonts w:cs="Arial"/>
          <w:b/>
          <w:sz w:val="24"/>
          <w:szCs w:val="24"/>
        </w:rPr>
        <w:t xml:space="preserve">PROJETO DE LEI Nº </w:t>
      </w:r>
      <w:r w:rsidR="00CB08EE">
        <w:rPr>
          <w:rFonts w:cs="Arial"/>
          <w:b/>
          <w:sz w:val="24"/>
          <w:szCs w:val="24"/>
        </w:rPr>
        <w:t>45</w:t>
      </w:r>
      <w:r w:rsidRPr="001012E4">
        <w:rPr>
          <w:rFonts w:cs="Arial"/>
          <w:b/>
          <w:sz w:val="24"/>
          <w:szCs w:val="24"/>
        </w:rPr>
        <w:t xml:space="preserve">/2019, </w:t>
      </w:r>
      <w:r w:rsidR="00243877">
        <w:rPr>
          <w:rFonts w:cs="Arial"/>
          <w:b/>
          <w:sz w:val="24"/>
          <w:szCs w:val="24"/>
        </w:rPr>
        <w:t>22</w:t>
      </w:r>
      <w:r w:rsidRPr="001012E4">
        <w:rPr>
          <w:rFonts w:cs="Arial"/>
          <w:b/>
          <w:sz w:val="24"/>
          <w:szCs w:val="24"/>
        </w:rPr>
        <w:t xml:space="preserve"> DE JULHO DE 2019.</w:t>
      </w:r>
    </w:p>
    <w:p w14:paraId="58EDC1EA" w14:textId="77777777" w:rsidR="008B1296" w:rsidRPr="001012E4" w:rsidRDefault="008B1296" w:rsidP="008B1296">
      <w:pPr>
        <w:spacing w:line="360" w:lineRule="auto"/>
        <w:ind w:left="540" w:firstLine="168"/>
        <w:jc w:val="center"/>
        <w:rPr>
          <w:rFonts w:cs="Arial"/>
          <w:b/>
          <w:sz w:val="24"/>
          <w:szCs w:val="24"/>
        </w:rPr>
      </w:pPr>
      <w:r w:rsidRPr="001012E4">
        <w:rPr>
          <w:rFonts w:cs="Arial"/>
          <w:b/>
          <w:sz w:val="24"/>
          <w:szCs w:val="24"/>
        </w:rPr>
        <w:t>(AUTORIA: PODER EXECUTIVO)</w:t>
      </w:r>
    </w:p>
    <w:p w14:paraId="34352392" w14:textId="77777777" w:rsidR="008B1296" w:rsidRPr="001012E4" w:rsidRDefault="008B1296" w:rsidP="008B1296">
      <w:pPr>
        <w:ind w:right="-382"/>
        <w:jc w:val="both"/>
        <w:rPr>
          <w:rFonts w:cs="Arial"/>
          <w:b/>
          <w:sz w:val="24"/>
          <w:szCs w:val="24"/>
        </w:rPr>
      </w:pPr>
      <w:r w:rsidRPr="001012E4">
        <w:rPr>
          <w:rFonts w:cs="Arial"/>
          <w:b/>
          <w:sz w:val="24"/>
          <w:szCs w:val="24"/>
        </w:rPr>
        <w:tab/>
      </w:r>
      <w:r w:rsidRPr="001012E4">
        <w:rPr>
          <w:rFonts w:cs="Arial"/>
          <w:b/>
          <w:sz w:val="24"/>
          <w:szCs w:val="24"/>
        </w:rPr>
        <w:tab/>
      </w:r>
      <w:r w:rsidRPr="001012E4">
        <w:rPr>
          <w:rFonts w:cs="Arial"/>
          <w:b/>
          <w:sz w:val="24"/>
          <w:szCs w:val="24"/>
        </w:rPr>
        <w:tab/>
      </w:r>
      <w:r w:rsidRPr="001012E4">
        <w:rPr>
          <w:rFonts w:cs="Arial"/>
          <w:b/>
          <w:sz w:val="24"/>
          <w:szCs w:val="24"/>
        </w:rPr>
        <w:tab/>
      </w:r>
      <w:r w:rsidRPr="001012E4">
        <w:rPr>
          <w:rFonts w:cs="Arial"/>
          <w:b/>
          <w:sz w:val="24"/>
          <w:szCs w:val="24"/>
        </w:rPr>
        <w:tab/>
        <w:t xml:space="preserve">                   </w:t>
      </w:r>
    </w:p>
    <w:p w14:paraId="4442A2D5" w14:textId="77777777" w:rsidR="00202936" w:rsidRPr="001012E4" w:rsidRDefault="00202936" w:rsidP="00640EF1">
      <w:pPr>
        <w:pStyle w:val="Cabealho"/>
        <w:tabs>
          <w:tab w:val="clear" w:pos="4419"/>
          <w:tab w:val="clear" w:pos="8838"/>
          <w:tab w:val="left" w:pos="4253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7ED79373" w14:textId="5463AEEB" w:rsidR="008E6E1D" w:rsidRPr="00CB08EE" w:rsidRDefault="008E6E1D" w:rsidP="00C33960">
      <w:pPr>
        <w:spacing w:line="360" w:lineRule="auto"/>
        <w:ind w:left="4248" w:firstLine="708"/>
        <w:jc w:val="both"/>
        <w:rPr>
          <w:rFonts w:cs="Arial"/>
          <w:b/>
          <w:bCs/>
          <w:kern w:val="36"/>
          <w:sz w:val="24"/>
          <w:szCs w:val="24"/>
        </w:rPr>
      </w:pPr>
      <w:r w:rsidRPr="00CB08EE">
        <w:rPr>
          <w:rFonts w:cs="Arial"/>
          <w:b/>
          <w:bCs/>
          <w:kern w:val="36"/>
          <w:sz w:val="24"/>
          <w:szCs w:val="24"/>
        </w:rPr>
        <w:t xml:space="preserve">Autoriza o Poder Executivo Municipal a receber outorga de servidão de uso de fração de bem imóvel particular </w:t>
      </w:r>
      <w:r w:rsidRPr="00C33960">
        <w:rPr>
          <w:rFonts w:cs="Arial"/>
          <w:b/>
          <w:bCs/>
          <w:kern w:val="36"/>
          <w:sz w:val="24"/>
          <w:szCs w:val="24"/>
        </w:rPr>
        <w:t xml:space="preserve">para fins </w:t>
      </w:r>
      <w:r w:rsidR="001B3608" w:rsidRPr="00C33960">
        <w:rPr>
          <w:rFonts w:cs="Arial"/>
          <w:b/>
          <w:bCs/>
          <w:sz w:val="24"/>
          <w:szCs w:val="24"/>
        </w:rPr>
        <w:t>de captação de água potável</w:t>
      </w:r>
      <w:r w:rsidRPr="00C33960">
        <w:rPr>
          <w:rFonts w:cs="Arial"/>
          <w:b/>
          <w:bCs/>
          <w:kern w:val="36"/>
          <w:sz w:val="24"/>
          <w:szCs w:val="24"/>
        </w:rPr>
        <w:t xml:space="preserve">, </w:t>
      </w:r>
      <w:r w:rsidR="00C33960">
        <w:rPr>
          <w:rFonts w:cs="Arial"/>
          <w:b/>
          <w:bCs/>
          <w:kern w:val="36"/>
          <w:sz w:val="24"/>
          <w:szCs w:val="24"/>
        </w:rPr>
        <w:t xml:space="preserve">para </w:t>
      </w:r>
      <w:r w:rsidRPr="00C33960">
        <w:rPr>
          <w:rFonts w:cs="Arial"/>
          <w:b/>
          <w:bCs/>
          <w:kern w:val="36"/>
          <w:sz w:val="24"/>
          <w:szCs w:val="24"/>
        </w:rPr>
        <w:t>abastecimento</w:t>
      </w:r>
      <w:r w:rsidR="00C33960">
        <w:rPr>
          <w:rFonts w:cs="Arial"/>
          <w:b/>
          <w:bCs/>
          <w:kern w:val="36"/>
          <w:sz w:val="24"/>
          <w:szCs w:val="24"/>
        </w:rPr>
        <w:t xml:space="preserve"> </w:t>
      </w:r>
      <w:r w:rsidRPr="00CB08EE">
        <w:rPr>
          <w:rFonts w:cs="Arial"/>
          <w:b/>
          <w:bCs/>
          <w:kern w:val="36"/>
          <w:sz w:val="24"/>
          <w:szCs w:val="24"/>
        </w:rPr>
        <w:t>no interior do Município de Alto Feliz</w:t>
      </w:r>
      <w:r w:rsidR="00D60AF6" w:rsidRPr="00CB08EE">
        <w:rPr>
          <w:rFonts w:cs="Arial"/>
          <w:b/>
          <w:bCs/>
          <w:kern w:val="36"/>
          <w:sz w:val="24"/>
          <w:szCs w:val="24"/>
        </w:rPr>
        <w:t>/RS</w:t>
      </w:r>
      <w:r w:rsidRPr="00CB08EE">
        <w:rPr>
          <w:rFonts w:cs="Arial"/>
          <w:b/>
          <w:bCs/>
          <w:kern w:val="36"/>
          <w:sz w:val="24"/>
          <w:szCs w:val="24"/>
        </w:rPr>
        <w:t>.</w:t>
      </w:r>
    </w:p>
    <w:p w14:paraId="42BAA208" w14:textId="77777777" w:rsidR="00D6761D" w:rsidRPr="00CB08EE" w:rsidRDefault="00D6761D" w:rsidP="00EF3027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jc w:val="center"/>
        <w:rPr>
          <w:rFonts w:cs="Arial"/>
          <w:sz w:val="24"/>
          <w:szCs w:val="24"/>
        </w:rPr>
      </w:pPr>
    </w:p>
    <w:p w14:paraId="0CE6D3A4" w14:textId="77777777" w:rsidR="00D6761D" w:rsidRPr="00CB08EE" w:rsidRDefault="00D6761D" w:rsidP="00EF3027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jc w:val="center"/>
        <w:rPr>
          <w:rFonts w:cs="Arial"/>
          <w:sz w:val="24"/>
          <w:szCs w:val="24"/>
        </w:rPr>
      </w:pPr>
    </w:p>
    <w:p w14:paraId="04D5A4B4" w14:textId="77777777" w:rsidR="007415B8" w:rsidRPr="00CB08EE" w:rsidRDefault="007415B8" w:rsidP="00EF3027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58281380" w14:textId="554E4EB6" w:rsidR="008E6E1D" w:rsidRPr="00CB08EE" w:rsidRDefault="008E6E1D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  <w:shd w:val="clear" w:color="auto" w:fill="FFFFFF"/>
        </w:rPr>
      </w:pPr>
      <w:r w:rsidRPr="00CB08EE">
        <w:rPr>
          <w:rFonts w:cs="Arial"/>
          <w:sz w:val="24"/>
          <w:szCs w:val="24"/>
          <w:shd w:val="clear" w:color="auto" w:fill="FFFFFF"/>
        </w:rPr>
        <w:t> </w:t>
      </w:r>
      <w:r w:rsidR="001012E4" w:rsidRPr="00CB08EE">
        <w:rPr>
          <w:rFonts w:cs="Arial"/>
          <w:sz w:val="24"/>
          <w:szCs w:val="24"/>
          <w:shd w:val="clear" w:color="auto" w:fill="FFFFFF"/>
        </w:rPr>
        <w:t xml:space="preserve">Art. 1º. </w:t>
      </w:r>
      <w:r w:rsidRPr="00CB08EE">
        <w:rPr>
          <w:rFonts w:cs="Arial"/>
          <w:sz w:val="24"/>
          <w:szCs w:val="24"/>
          <w:shd w:val="clear" w:color="auto" w:fill="FFFFFF"/>
        </w:rPr>
        <w:t xml:space="preserve">Fica o Poder Executivo Municipal autorizado a receber outorga de Servidão de uso de fração de bem imóvel particular, </w:t>
      </w:r>
      <w:r w:rsidR="001012E4" w:rsidRPr="00CB08EE">
        <w:rPr>
          <w:rFonts w:cs="Arial"/>
          <w:sz w:val="24"/>
          <w:szCs w:val="24"/>
          <w:shd w:val="clear" w:color="auto" w:fill="FFFFFF"/>
        </w:rPr>
        <w:t>na</w:t>
      </w:r>
      <w:r w:rsidRPr="00CB08EE">
        <w:rPr>
          <w:rFonts w:cs="Arial"/>
          <w:sz w:val="24"/>
          <w:szCs w:val="24"/>
          <w:shd w:val="clear" w:color="auto" w:fill="FFFFFF"/>
        </w:rPr>
        <w:t xml:space="preserve"> seguinte fraç</w:t>
      </w:r>
      <w:r w:rsidR="001012E4" w:rsidRPr="00CB08EE">
        <w:rPr>
          <w:rFonts w:cs="Arial"/>
          <w:sz w:val="24"/>
          <w:szCs w:val="24"/>
          <w:shd w:val="clear" w:color="auto" w:fill="FFFFFF"/>
        </w:rPr>
        <w:t>ão</w:t>
      </w:r>
      <w:r w:rsidRPr="00CB08EE">
        <w:rPr>
          <w:rFonts w:cs="Arial"/>
          <w:sz w:val="24"/>
          <w:szCs w:val="24"/>
          <w:shd w:val="clear" w:color="auto" w:fill="FFFFFF"/>
        </w:rPr>
        <w:t xml:space="preserve"> de terras:</w:t>
      </w:r>
    </w:p>
    <w:p w14:paraId="31F787F1" w14:textId="77777777" w:rsidR="008E6E1D" w:rsidRPr="00CB08EE" w:rsidRDefault="008E6E1D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ascii="Calibri" w:hAnsi="Calibri"/>
          <w:sz w:val="23"/>
          <w:szCs w:val="23"/>
          <w:shd w:val="clear" w:color="auto" w:fill="FFFFFF"/>
        </w:rPr>
      </w:pPr>
    </w:p>
    <w:p w14:paraId="382E6EC4" w14:textId="482B9867" w:rsidR="001012E4" w:rsidRPr="00CB08EE" w:rsidRDefault="001012E4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  <w:shd w:val="clear" w:color="auto" w:fill="FFFFFF"/>
        </w:rPr>
      </w:pPr>
      <w:r w:rsidRPr="00CB08EE">
        <w:rPr>
          <w:rFonts w:cs="Arial"/>
          <w:sz w:val="24"/>
          <w:szCs w:val="24"/>
          <w:shd w:val="clear" w:color="auto" w:fill="FFFFFF"/>
        </w:rPr>
        <w:t>- I - área de terra rural medindo 450x10 metros, totalizando a área de 4.500m²</w:t>
      </w:r>
      <w:r w:rsidR="00D60AF6" w:rsidRPr="00CB08EE">
        <w:rPr>
          <w:rFonts w:cs="Arial"/>
          <w:sz w:val="24"/>
          <w:szCs w:val="24"/>
          <w:shd w:val="clear" w:color="auto" w:fill="FFFFFF"/>
        </w:rPr>
        <w:t xml:space="preserve"> (quatro mil e quinhentos metros quadrados)</w:t>
      </w:r>
      <w:r w:rsidRPr="00CB08EE">
        <w:rPr>
          <w:rFonts w:cs="Arial"/>
          <w:sz w:val="24"/>
          <w:szCs w:val="24"/>
          <w:shd w:val="clear" w:color="auto" w:fill="FFFFFF"/>
        </w:rPr>
        <w:t xml:space="preserve"> da fração de terras</w:t>
      </w:r>
      <w:r w:rsidR="008F158C" w:rsidRPr="00CB08EE">
        <w:rPr>
          <w:rFonts w:cs="Arial"/>
          <w:sz w:val="24"/>
          <w:szCs w:val="24"/>
          <w:shd w:val="clear" w:color="auto" w:fill="FFFFFF"/>
        </w:rPr>
        <w:t xml:space="preserve"> com área superficial de 90.000,00 m² (noventa mil metros quadrados)</w:t>
      </w:r>
      <w:r w:rsidRPr="00CB08EE">
        <w:rPr>
          <w:rFonts w:cs="Arial"/>
          <w:sz w:val="24"/>
          <w:szCs w:val="24"/>
          <w:shd w:val="clear" w:color="auto" w:fill="FFFFFF"/>
        </w:rPr>
        <w:t>,</w:t>
      </w:r>
      <w:r w:rsidR="00B831AE">
        <w:rPr>
          <w:rFonts w:cs="Arial"/>
          <w:sz w:val="24"/>
          <w:szCs w:val="24"/>
          <w:shd w:val="clear" w:color="auto" w:fill="FFFFFF"/>
        </w:rPr>
        <w:t xml:space="preserve"> com a distância de 200m (duzentos metros) da estrada geral até o poço e distando 380m (trezentos e oitenta metros) do poço até as caixas</w:t>
      </w:r>
      <w:r w:rsidR="00C4256C">
        <w:rPr>
          <w:rFonts w:cs="Arial"/>
          <w:sz w:val="24"/>
          <w:szCs w:val="24"/>
          <w:shd w:val="clear" w:color="auto" w:fill="FFFFFF"/>
        </w:rPr>
        <w:t xml:space="preserve"> d`água</w:t>
      </w:r>
      <w:r w:rsidR="00B831AE">
        <w:rPr>
          <w:rFonts w:cs="Arial"/>
          <w:sz w:val="24"/>
          <w:szCs w:val="24"/>
          <w:shd w:val="clear" w:color="auto" w:fill="FFFFFF"/>
        </w:rPr>
        <w:t>, conforme mapa do Setor de Engenharia, localizada</w:t>
      </w:r>
      <w:r w:rsidRPr="00CB08EE">
        <w:rPr>
          <w:rFonts w:cs="Arial"/>
          <w:sz w:val="24"/>
          <w:szCs w:val="24"/>
          <w:shd w:val="clear" w:color="auto" w:fill="FFFFFF"/>
        </w:rPr>
        <w:t xml:space="preserve"> </w:t>
      </w:r>
      <w:r w:rsidR="008F158C" w:rsidRPr="00CB08EE">
        <w:rPr>
          <w:rFonts w:cs="Arial"/>
          <w:sz w:val="24"/>
          <w:szCs w:val="24"/>
          <w:shd w:val="clear" w:color="auto" w:fill="FFFFFF"/>
        </w:rPr>
        <w:t xml:space="preserve">no Município de Alto Feliz/RS, </w:t>
      </w:r>
      <w:r w:rsidRPr="00CB08EE">
        <w:rPr>
          <w:rFonts w:cs="Arial"/>
          <w:sz w:val="24"/>
          <w:szCs w:val="24"/>
          <w:shd w:val="clear" w:color="auto" w:fill="FFFFFF"/>
        </w:rPr>
        <w:t xml:space="preserve"> matriculad</w:t>
      </w:r>
      <w:r w:rsidR="00B831AE">
        <w:rPr>
          <w:rFonts w:cs="Arial"/>
          <w:sz w:val="24"/>
          <w:szCs w:val="24"/>
          <w:shd w:val="clear" w:color="auto" w:fill="FFFFFF"/>
        </w:rPr>
        <w:t>a</w:t>
      </w:r>
      <w:r w:rsidRPr="00CB08EE">
        <w:rPr>
          <w:rFonts w:cs="Arial"/>
          <w:sz w:val="24"/>
          <w:szCs w:val="24"/>
          <w:shd w:val="clear" w:color="auto" w:fill="FFFFFF"/>
        </w:rPr>
        <w:t xml:space="preserve"> no CRI</w:t>
      </w:r>
      <w:r w:rsidR="008F158C" w:rsidRPr="00CB08EE">
        <w:rPr>
          <w:rFonts w:cs="Arial"/>
          <w:sz w:val="24"/>
          <w:szCs w:val="24"/>
          <w:shd w:val="clear" w:color="auto" w:fill="FFFFFF"/>
        </w:rPr>
        <w:t xml:space="preserve"> </w:t>
      </w:r>
      <w:r w:rsidR="00D60AF6" w:rsidRPr="00CB08EE">
        <w:rPr>
          <w:rFonts w:cs="Arial"/>
          <w:sz w:val="24"/>
          <w:szCs w:val="24"/>
          <w:shd w:val="clear" w:color="auto" w:fill="FFFFFF"/>
        </w:rPr>
        <w:t xml:space="preserve">da Comarca </w:t>
      </w:r>
      <w:r w:rsidR="008F158C" w:rsidRPr="00CB08EE">
        <w:rPr>
          <w:rFonts w:cs="Arial"/>
          <w:sz w:val="24"/>
          <w:szCs w:val="24"/>
          <w:shd w:val="clear" w:color="auto" w:fill="FFFFFF"/>
        </w:rPr>
        <w:t>de Feliz sob nº 11.671</w:t>
      </w:r>
      <w:r w:rsidRPr="00CB08EE">
        <w:rPr>
          <w:rFonts w:cs="Arial"/>
          <w:sz w:val="24"/>
          <w:szCs w:val="24"/>
          <w:shd w:val="clear" w:color="auto" w:fill="FFFFFF"/>
        </w:rPr>
        <w:t>, de Propriedade do</w:t>
      </w:r>
      <w:r w:rsidR="008F158C" w:rsidRPr="00CB08EE">
        <w:rPr>
          <w:rFonts w:cs="Arial"/>
          <w:sz w:val="24"/>
          <w:szCs w:val="24"/>
          <w:shd w:val="clear" w:color="auto" w:fill="FFFFFF"/>
        </w:rPr>
        <w:t>s</w:t>
      </w:r>
      <w:r w:rsidRPr="00CB08EE">
        <w:rPr>
          <w:rFonts w:cs="Arial"/>
          <w:sz w:val="24"/>
          <w:szCs w:val="24"/>
          <w:shd w:val="clear" w:color="auto" w:fill="FFFFFF"/>
        </w:rPr>
        <w:t xml:space="preserve"> S</w:t>
      </w:r>
      <w:r w:rsidR="00852942">
        <w:rPr>
          <w:rFonts w:cs="Arial"/>
          <w:sz w:val="24"/>
          <w:szCs w:val="24"/>
          <w:shd w:val="clear" w:color="auto" w:fill="FFFFFF"/>
        </w:rPr>
        <w:t>enhore</w:t>
      </w:r>
      <w:r w:rsidR="008F158C" w:rsidRPr="00CB08EE">
        <w:rPr>
          <w:rFonts w:cs="Arial"/>
          <w:sz w:val="24"/>
          <w:szCs w:val="24"/>
          <w:shd w:val="clear" w:color="auto" w:fill="FFFFFF"/>
        </w:rPr>
        <w:t>s</w:t>
      </w:r>
      <w:r w:rsidR="00D60AF6" w:rsidRPr="00CB08EE">
        <w:rPr>
          <w:rFonts w:cs="Arial"/>
          <w:sz w:val="24"/>
          <w:szCs w:val="24"/>
          <w:shd w:val="clear" w:color="auto" w:fill="FFFFFF"/>
        </w:rPr>
        <w:t xml:space="preserve"> Rodrigo </w:t>
      </w:r>
      <w:proofErr w:type="spellStart"/>
      <w:r w:rsidR="00D60AF6" w:rsidRPr="00CB08EE">
        <w:rPr>
          <w:rFonts w:cs="Arial"/>
          <w:sz w:val="24"/>
          <w:szCs w:val="24"/>
          <w:shd w:val="clear" w:color="auto" w:fill="FFFFFF"/>
        </w:rPr>
        <w:t>Lermen</w:t>
      </w:r>
      <w:proofErr w:type="spellEnd"/>
      <w:r w:rsidR="00D60AF6" w:rsidRPr="00CB08EE">
        <w:rPr>
          <w:rFonts w:cs="Arial"/>
          <w:sz w:val="24"/>
          <w:szCs w:val="24"/>
          <w:shd w:val="clear" w:color="auto" w:fill="FFFFFF"/>
        </w:rPr>
        <w:t xml:space="preserve"> e </w:t>
      </w:r>
      <w:proofErr w:type="spellStart"/>
      <w:r w:rsidR="008F158C" w:rsidRPr="00CB08EE">
        <w:rPr>
          <w:rFonts w:cs="Arial"/>
          <w:sz w:val="24"/>
          <w:szCs w:val="24"/>
          <w:shd w:val="clear" w:color="auto" w:fill="FFFFFF"/>
        </w:rPr>
        <w:t>Rodinei</w:t>
      </w:r>
      <w:proofErr w:type="spellEnd"/>
      <w:r w:rsidR="008F158C" w:rsidRPr="00CB08E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F158C" w:rsidRPr="00CB08EE">
        <w:rPr>
          <w:rFonts w:cs="Arial"/>
          <w:sz w:val="24"/>
          <w:szCs w:val="24"/>
          <w:shd w:val="clear" w:color="auto" w:fill="FFFFFF"/>
        </w:rPr>
        <w:t>Lermen</w:t>
      </w:r>
      <w:proofErr w:type="spellEnd"/>
      <w:r w:rsidRPr="00CB08EE">
        <w:rPr>
          <w:rFonts w:cs="Arial"/>
          <w:sz w:val="24"/>
          <w:szCs w:val="24"/>
          <w:shd w:val="clear" w:color="auto" w:fill="FFFFFF"/>
        </w:rPr>
        <w:t>, destinada a</w:t>
      </w:r>
      <w:r w:rsidR="00053187" w:rsidRPr="00CB08EE">
        <w:rPr>
          <w:rFonts w:cs="Arial"/>
          <w:sz w:val="24"/>
          <w:szCs w:val="24"/>
        </w:rPr>
        <w:t xml:space="preserve"> captação de água potável a ser distribuída </w:t>
      </w:r>
      <w:r w:rsidR="00D60AF6" w:rsidRPr="00CB08EE">
        <w:rPr>
          <w:rFonts w:cs="Arial"/>
          <w:sz w:val="24"/>
          <w:szCs w:val="24"/>
        </w:rPr>
        <w:t>à população</w:t>
      </w:r>
      <w:r w:rsidR="00053187" w:rsidRPr="00CB08EE">
        <w:rPr>
          <w:rFonts w:cs="Arial"/>
          <w:sz w:val="24"/>
          <w:szCs w:val="24"/>
        </w:rPr>
        <w:t>.</w:t>
      </w:r>
    </w:p>
    <w:p w14:paraId="0BC94B0D" w14:textId="77777777" w:rsidR="008F158C" w:rsidRPr="00CB08EE" w:rsidRDefault="008F158C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  <w:shd w:val="clear" w:color="auto" w:fill="FFFFFF"/>
        </w:rPr>
      </w:pPr>
    </w:p>
    <w:p w14:paraId="2150FDB1" w14:textId="4C1B743E" w:rsidR="008F158C" w:rsidRPr="00CB08EE" w:rsidRDefault="008F158C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  <w:shd w:val="clear" w:color="auto" w:fill="FFFFFF"/>
        </w:rPr>
      </w:pPr>
      <w:r w:rsidRPr="00CB08EE">
        <w:rPr>
          <w:rFonts w:cs="Arial"/>
          <w:sz w:val="24"/>
          <w:szCs w:val="24"/>
          <w:shd w:val="clear" w:color="auto" w:fill="FFFFFF"/>
        </w:rPr>
        <w:t xml:space="preserve">Art. 2º. </w:t>
      </w:r>
      <w:r w:rsidR="00C4256C">
        <w:rPr>
          <w:rFonts w:cs="Arial"/>
          <w:sz w:val="24"/>
          <w:szCs w:val="24"/>
          <w:shd w:val="clear" w:color="auto" w:fill="FFFFFF"/>
        </w:rPr>
        <w:t>O</w:t>
      </w:r>
      <w:r w:rsidRPr="00CB08EE">
        <w:rPr>
          <w:rFonts w:cs="Arial"/>
          <w:sz w:val="24"/>
          <w:szCs w:val="24"/>
          <w:shd w:val="clear" w:color="auto" w:fill="FFFFFF"/>
        </w:rPr>
        <w:t xml:space="preserve"> Poder Executivo Municipal</w:t>
      </w:r>
      <w:r w:rsidR="00C4256C">
        <w:rPr>
          <w:rFonts w:cs="Arial"/>
          <w:sz w:val="24"/>
          <w:szCs w:val="24"/>
          <w:shd w:val="clear" w:color="auto" w:fill="FFFFFF"/>
        </w:rPr>
        <w:t xml:space="preserve"> fica</w:t>
      </w:r>
      <w:r w:rsidRPr="00CB08EE">
        <w:rPr>
          <w:rFonts w:cs="Arial"/>
          <w:sz w:val="24"/>
          <w:szCs w:val="24"/>
          <w:shd w:val="clear" w:color="auto" w:fill="FFFFFF"/>
        </w:rPr>
        <w:t xml:space="preserve"> responsável pela manutenção das áreas e dos equipamentos a serem instalados durante a vigência da Outorga de Servidão de Uso, bem como pelas despesas daí decorrentes.</w:t>
      </w:r>
    </w:p>
    <w:p w14:paraId="20A6A82A" w14:textId="67117F00" w:rsidR="00053187" w:rsidRPr="00CB08EE" w:rsidRDefault="008F158C" w:rsidP="00053187">
      <w:pPr>
        <w:spacing w:line="360" w:lineRule="auto"/>
        <w:jc w:val="both"/>
        <w:rPr>
          <w:rFonts w:cs="Arial"/>
          <w:sz w:val="24"/>
          <w:szCs w:val="24"/>
        </w:rPr>
      </w:pPr>
      <w:r w:rsidRPr="00CB08EE">
        <w:rPr>
          <w:rFonts w:cs="Arial"/>
          <w:sz w:val="24"/>
          <w:szCs w:val="24"/>
          <w:shd w:val="clear" w:color="auto" w:fill="FFFFFF"/>
        </w:rPr>
        <w:lastRenderedPageBreak/>
        <w:t xml:space="preserve">           Art. 3º.  </w:t>
      </w:r>
      <w:r w:rsidR="00053187" w:rsidRPr="00CB08EE">
        <w:rPr>
          <w:rFonts w:cs="Arial"/>
          <w:sz w:val="24"/>
          <w:szCs w:val="24"/>
        </w:rPr>
        <w:t xml:space="preserve"> Fica o Poder Executivo autorizado a isentar a</w:t>
      </w:r>
      <w:r w:rsidR="00B05DE2">
        <w:rPr>
          <w:rFonts w:cs="Arial"/>
          <w:sz w:val="24"/>
          <w:szCs w:val="24"/>
        </w:rPr>
        <w:t>s</w:t>
      </w:r>
      <w:r w:rsidR="00053187" w:rsidRPr="00CB08EE">
        <w:rPr>
          <w:rFonts w:cs="Arial"/>
          <w:sz w:val="24"/>
          <w:szCs w:val="24"/>
        </w:rPr>
        <w:t xml:space="preserve"> unidade</w:t>
      </w:r>
      <w:r w:rsidR="00B05DE2">
        <w:rPr>
          <w:rFonts w:cs="Arial"/>
          <w:sz w:val="24"/>
          <w:szCs w:val="24"/>
        </w:rPr>
        <w:t>s</w:t>
      </w:r>
      <w:r w:rsidR="00053187" w:rsidRPr="00CB08EE">
        <w:rPr>
          <w:rFonts w:cs="Arial"/>
          <w:sz w:val="24"/>
          <w:szCs w:val="24"/>
        </w:rPr>
        <w:t xml:space="preserve"> de consumo, atualmente do</w:t>
      </w:r>
      <w:r w:rsidR="00B36A8D">
        <w:rPr>
          <w:rFonts w:cs="Arial"/>
          <w:sz w:val="24"/>
          <w:szCs w:val="24"/>
        </w:rPr>
        <w:t>s</w:t>
      </w:r>
      <w:r w:rsidR="00053187" w:rsidRPr="00CB08EE">
        <w:rPr>
          <w:rFonts w:cs="Arial"/>
          <w:sz w:val="24"/>
          <w:szCs w:val="24"/>
        </w:rPr>
        <w:t xml:space="preserve"> usuário</w:t>
      </w:r>
      <w:r w:rsidR="00B36A8D">
        <w:rPr>
          <w:rFonts w:cs="Arial"/>
          <w:sz w:val="24"/>
          <w:szCs w:val="24"/>
        </w:rPr>
        <w:t>s</w:t>
      </w:r>
      <w:r w:rsidR="001B3608">
        <w:rPr>
          <w:rFonts w:cs="Arial"/>
          <w:sz w:val="24"/>
          <w:szCs w:val="24"/>
        </w:rPr>
        <w:t xml:space="preserve"> Rodrigo </w:t>
      </w:r>
      <w:proofErr w:type="spellStart"/>
      <w:r w:rsidR="001B3608">
        <w:rPr>
          <w:rFonts w:cs="Arial"/>
          <w:sz w:val="24"/>
          <w:szCs w:val="24"/>
        </w:rPr>
        <w:t>Lermen</w:t>
      </w:r>
      <w:proofErr w:type="spellEnd"/>
      <w:r w:rsidR="00053187" w:rsidRPr="00CB08EE">
        <w:rPr>
          <w:rFonts w:cs="Arial"/>
          <w:sz w:val="24"/>
          <w:szCs w:val="24"/>
        </w:rPr>
        <w:t>, portador de CPF nº</w:t>
      </w:r>
      <w:r w:rsidR="00C33960">
        <w:rPr>
          <w:rFonts w:cs="Arial"/>
          <w:sz w:val="24"/>
          <w:szCs w:val="24"/>
        </w:rPr>
        <w:t xml:space="preserve"> 815.391.850-87 e para </w:t>
      </w:r>
      <w:proofErr w:type="spellStart"/>
      <w:r w:rsidR="00C33960">
        <w:rPr>
          <w:rFonts w:cs="Arial"/>
          <w:sz w:val="24"/>
          <w:szCs w:val="24"/>
        </w:rPr>
        <w:t>Rodinei</w:t>
      </w:r>
      <w:proofErr w:type="spellEnd"/>
      <w:r w:rsidR="00C33960">
        <w:rPr>
          <w:rFonts w:cs="Arial"/>
          <w:sz w:val="24"/>
          <w:szCs w:val="24"/>
        </w:rPr>
        <w:t xml:space="preserve"> </w:t>
      </w:r>
      <w:proofErr w:type="spellStart"/>
      <w:r w:rsidR="00C33960">
        <w:rPr>
          <w:rFonts w:cs="Arial"/>
          <w:sz w:val="24"/>
          <w:szCs w:val="24"/>
        </w:rPr>
        <w:t>Lermen</w:t>
      </w:r>
      <w:proofErr w:type="spellEnd"/>
      <w:r w:rsidR="00053187" w:rsidRPr="00CB08EE">
        <w:rPr>
          <w:rFonts w:cs="Arial"/>
          <w:sz w:val="24"/>
          <w:szCs w:val="24"/>
        </w:rPr>
        <w:t>,</w:t>
      </w:r>
      <w:r w:rsidR="00C33960">
        <w:rPr>
          <w:rFonts w:cs="Arial"/>
          <w:sz w:val="24"/>
          <w:szCs w:val="24"/>
        </w:rPr>
        <w:t xml:space="preserve"> portador do CPF nº 760.957.030-34,</w:t>
      </w:r>
      <w:r w:rsidR="00053187" w:rsidRPr="00CB08EE">
        <w:rPr>
          <w:rFonts w:cs="Arial"/>
          <w:sz w:val="24"/>
          <w:szCs w:val="24"/>
        </w:rPr>
        <w:t xml:space="preserve"> unidade</w:t>
      </w:r>
      <w:r w:rsidR="00C33960">
        <w:rPr>
          <w:rFonts w:cs="Arial"/>
          <w:sz w:val="24"/>
          <w:szCs w:val="24"/>
        </w:rPr>
        <w:t>s</w:t>
      </w:r>
      <w:r w:rsidR="00053187" w:rsidRPr="00CB08EE">
        <w:rPr>
          <w:rFonts w:cs="Arial"/>
          <w:sz w:val="24"/>
          <w:szCs w:val="24"/>
        </w:rPr>
        <w:t xml:space="preserve"> residencia</w:t>
      </w:r>
      <w:r w:rsidR="00C33960">
        <w:rPr>
          <w:rFonts w:cs="Arial"/>
          <w:sz w:val="24"/>
          <w:szCs w:val="24"/>
        </w:rPr>
        <w:t>is</w:t>
      </w:r>
      <w:r w:rsidR="00053187" w:rsidRPr="00CB08EE">
        <w:rPr>
          <w:rFonts w:cs="Arial"/>
          <w:sz w:val="24"/>
          <w:szCs w:val="24"/>
        </w:rPr>
        <w:t xml:space="preserve"> localizada</w:t>
      </w:r>
      <w:r w:rsidR="00C33960">
        <w:rPr>
          <w:rFonts w:cs="Arial"/>
          <w:sz w:val="24"/>
          <w:szCs w:val="24"/>
        </w:rPr>
        <w:t>s</w:t>
      </w:r>
      <w:r w:rsidR="00053187" w:rsidRPr="00CB08EE">
        <w:rPr>
          <w:rFonts w:cs="Arial"/>
          <w:sz w:val="24"/>
          <w:szCs w:val="24"/>
        </w:rPr>
        <w:t xml:space="preserve"> no Morro das Batatas, do pagamento da</w:t>
      </w:r>
      <w:r w:rsidR="00C33960">
        <w:rPr>
          <w:rFonts w:cs="Arial"/>
          <w:sz w:val="24"/>
          <w:szCs w:val="24"/>
        </w:rPr>
        <w:t>s</w:t>
      </w:r>
      <w:r w:rsidR="00053187" w:rsidRPr="00CB08EE">
        <w:rPr>
          <w:rFonts w:cs="Arial"/>
          <w:sz w:val="24"/>
          <w:szCs w:val="24"/>
        </w:rPr>
        <w:t xml:space="preserve"> tarifa</w:t>
      </w:r>
      <w:r w:rsidR="00C33960">
        <w:rPr>
          <w:rFonts w:cs="Arial"/>
          <w:sz w:val="24"/>
          <w:szCs w:val="24"/>
        </w:rPr>
        <w:t>s</w:t>
      </w:r>
      <w:r w:rsidR="00053187" w:rsidRPr="00CB08EE">
        <w:rPr>
          <w:rFonts w:cs="Arial"/>
          <w:sz w:val="24"/>
          <w:szCs w:val="24"/>
        </w:rPr>
        <w:t xml:space="preserve"> básica</w:t>
      </w:r>
      <w:r w:rsidR="00C33960">
        <w:rPr>
          <w:rFonts w:cs="Arial"/>
          <w:sz w:val="24"/>
          <w:szCs w:val="24"/>
        </w:rPr>
        <w:t>s</w:t>
      </w:r>
      <w:r w:rsidR="00053187" w:rsidRPr="00CB08EE">
        <w:rPr>
          <w:rFonts w:cs="Arial"/>
          <w:sz w:val="24"/>
          <w:szCs w:val="24"/>
        </w:rPr>
        <w:t xml:space="preserve"> mensa</w:t>
      </w:r>
      <w:r w:rsidR="00C33960">
        <w:rPr>
          <w:rFonts w:cs="Arial"/>
          <w:sz w:val="24"/>
          <w:szCs w:val="24"/>
        </w:rPr>
        <w:t>is</w:t>
      </w:r>
      <w:r w:rsidR="00053187" w:rsidRPr="00CB08EE">
        <w:rPr>
          <w:rFonts w:cs="Arial"/>
          <w:sz w:val="24"/>
          <w:szCs w:val="24"/>
        </w:rPr>
        <w:t xml:space="preserve"> de água, até um consumo máximo de</w:t>
      </w:r>
      <w:r w:rsidR="00B36A8D">
        <w:rPr>
          <w:rFonts w:cs="Arial"/>
          <w:sz w:val="24"/>
          <w:szCs w:val="24"/>
        </w:rPr>
        <w:t xml:space="preserve">: </w:t>
      </w:r>
      <w:r w:rsidR="00053187" w:rsidRPr="00CB08EE">
        <w:rPr>
          <w:rFonts w:cs="Arial"/>
          <w:sz w:val="24"/>
          <w:szCs w:val="24"/>
        </w:rPr>
        <w:t xml:space="preserve"> 1</w:t>
      </w:r>
      <w:r w:rsidR="00B36A8D">
        <w:rPr>
          <w:rFonts w:cs="Arial"/>
          <w:sz w:val="24"/>
          <w:szCs w:val="24"/>
        </w:rPr>
        <w:t>5</w:t>
      </w:r>
      <w:r w:rsidR="00053187" w:rsidRPr="00CB08EE">
        <w:rPr>
          <w:rFonts w:cs="Arial"/>
          <w:sz w:val="24"/>
          <w:szCs w:val="24"/>
        </w:rPr>
        <w:t>.000 (</w:t>
      </w:r>
      <w:r w:rsidR="00B36A8D">
        <w:rPr>
          <w:rFonts w:cs="Arial"/>
          <w:sz w:val="24"/>
          <w:szCs w:val="24"/>
        </w:rPr>
        <w:t xml:space="preserve">quinze </w:t>
      </w:r>
      <w:r w:rsidR="00053187" w:rsidRPr="00CB08EE">
        <w:rPr>
          <w:rFonts w:cs="Arial"/>
          <w:sz w:val="24"/>
          <w:szCs w:val="24"/>
        </w:rPr>
        <w:t>mil) litros mês</w:t>
      </w:r>
      <w:r w:rsidR="00B36A8D">
        <w:rPr>
          <w:rFonts w:cs="Arial"/>
          <w:sz w:val="24"/>
          <w:szCs w:val="24"/>
        </w:rPr>
        <w:t xml:space="preserve"> para a unidade de consumo de número 148, 5.000 (cinco mil) para a unidade de consumo de número 147 e 5.000 (cinco mil) para o número 146</w:t>
      </w:r>
      <w:r w:rsidR="00C33960">
        <w:rPr>
          <w:rFonts w:cs="Arial"/>
          <w:sz w:val="24"/>
          <w:szCs w:val="24"/>
        </w:rPr>
        <w:t>.</w:t>
      </w:r>
    </w:p>
    <w:p w14:paraId="47886D43" w14:textId="2FC7B1F8" w:rsidR="00053187" w:rsidRPr="00CB08EE" w:rsidRDefault="00053187" w:rsidP="00053187">
      <w:pPr>
        <w:spacing w:line="360" w:lineRule="auto"/>
        <w:jc w:val="both"/>
        <w:rPr>
          <w:rFonts w:cs="Arial"/>
          <w:sz w:val="24"/>
          <w:szCs w:val="24"/>
        </w:rPr>
      </w:pPr>
      <w:r w:rsidRPr="00CB08EE">
        <w:rPr>
          <w:rFonts w:cs="Arial"/>
          <w:sz w:val="24"/>
          <w:szCs w:val="24"/>
        </w:rPr>
        <w:tab/>
      </w:r>
      <w:r w:rsidRPr="00CB08EE">
        <w:rPr>
          <w:rFonts w:cs="Arial"/>
          <w:sz w:val="24"/>
          <w:szCs w:val="24"/>
        </w:rPr>
        <w:tab/>
      </w:r>
      <w:r w:rsidRPr="00CB08EE">
        <w:rPr>
          <w:rFonts w:cs="Arial"/>
          <w:bCs/>
          <w:sz w:val="24"/>
          <w:szCs w:val="24"/>
        </w:rPr>
        <w:t>Parágrafo único. Os excessos da</w:t>
      </w:r>
      <w:r w:rsidR="00C4256C">
        <w:rPr>
          <w:rFonts w:cs="Arial"/>
          <w:bCs/>
          <w:sz w:val="24"/>
          <w:szCs w:val="24"/>
        </w:rPr>
        <w:t>s</w:t>
      </w:r>
      <w:r w:rsidRPr="00CB08EE">
        <w:rPr>
          <w:rFonts w:cs="Arial"/>
          <w:bCs/>
          <w:sz w:val="24"/>
          <w:szCs w:val="24"/>
        </w:rPr>
        <w:t xml:space="preserve"> quantidade</w:t>
      </w:r>
      <w:r w:rsidR="00C4256C">
        <w:rPr>
          <w:rFonts w:cs="Arial"/>
          <w:bCs/>
          <w:sz w:val="24"/>
          <w:szCs w:val="24"/>
        </w:rPr>
        <w:t>s</w:t>
      </w:r>
      <w:r w:rsidRPr="00CB08EE">
        <w:rPr>
          <w:rFonts w:cs="Arial"/>
          <w:bCs/>
          <w:sz w:val="24"/>
          <w:szCs w:val="24"/>
        </w:rPr>
        <w:t xml:space="preserve"> </w:t>
      </w:r>
      <w:r w:rsidRPr="00CB08EE">
        <w:rPr>
          <w:rFonts w:cs="Arial"/>
          <w:sz w:val="24"/>
          <w:szCs w:val="24"/>
        </w:rPr>
        <w:t>prevista</w:t>
      </w:r>
      <w:r w:rsidR="00C4256C">
        <w:rPr>
          <w:rFonts w:cs="Arial"/>
          <w:sz w:val="24"/>
          <w:szCs w:val="24"/>
        </w:rPr>
        <w:t>s</w:t>
      </w:r>
      <w:r w:rsidRPr="00CB08EE">
        <w:rPr>
          <w:rFonts w:cs="Arial"/>
          <w:sz w:val="24"/>
          <w:szCs w:val="24"/>
        </w:rPr>
        <w:t xml:space="preserve"> no </w:t>
      </w:r>
      <w:r w:rsidRPr="00CB08EE">
        <w:rPr>
          <w:rFonts w:cs="Arial"/>
          <w:i/>
          <w:sz w:val="24"/>
          <w:szCs w:val="24"/>
        </w:rPr>
        <w:t>caput</w:t>
      </w:r>
      <w:r w:rsidRPr="00CB08EE">
        <w:rPr>
          <w:rFonts w:cs="Arial"/>
          <w:sz w:val="24"/>
          <w:szCs w:val="24"/>
        </w:rPr>
        <w:t xml:space="preserve"> deste artigo correrão às expensas do usuário.</w:t>
      </w:r>
    </w:p>
    <w:p w14:paraId="0604C319" w14:textId="781ED3B8" w:rsidR="008F158C" w:rsidRPr="00CB08EE" w:rsidRDefault="008F158C" w:rsidP="008F158C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1"/>
        <w:jc w:val="both"/>
        <w:rPr>
          <w:rFonts w:cs="Arial"/>
          <w:sz w:val="24"/>
          <w:szCs w:val="24"/>
          <w:shd w:val="clear" w:color="auto" w:fill="FFFFFF"/>
        </w:rPr>
      </w:pPr>
      <w:r w:rsidRPr="00CB08EE">
        <w:rPr>
          <w:rFonts w:cs="Arial"/>
          <w:sz w:val="24"/>
          <w:szCs w:val="24"/>
          <w:shd w:val="clear" w:color="auto" w:fill="FFFFFF"/>
        </w:rPr>
        <w:t xml:space="preserve">            Art. 4º. A </w:t>
      </w:r>
      <w:r w:rsidR="00D60AF6" w:rsidRPr="00CB08EE">
        <w:rPr>
          <w:rFonts w:cs="Arial"/>
          <w:sz w:val="24"/>
          <w:szCs w:val="24"/>
          <w:shd w:val="clear" w:color="auto" w:fill="FFFFFF"/>
        </w:rPr>
        <w:t>Servidão de Uso de que trata o a</w:t>
      </w:r>
      <w:r w:rsidRPr="00CB08EE">
        <w:rPr>
          <w:rFonts w:cs="Arial"/>
          <w:sz w:val="24"/>
          <w:szCs w:val="24"/>
          <w:shd w:val="clear" w:color="auto" w:fill="FFFFFF"/>
        </w:rPr>
        <w:t>rt. 1º concede o domínio útil do espaço e do subsolo correspondente às finalidades previstas nesta Lei</w:t>
      </w:r>
      <w:r w:rsidR="00D60AF6" w:rsidRPr="00CB08EE">
        <w:rPr>
          <w:rFonts w:cs="Arial"/>
          <w:sz w:val="24"/>
          <w:szCs w:val="24"/>
          <w:shd w:val="clear" w:color="auto" w:fill="FFFFFF"/>
        </w:rPr>
        <w:t>, com o</w:t>
      </w:r>
      <w:r w:rsidR="00053187" w:rsidRPr="00CB08EE">
        <w:rPr>
          <w:rFonts w:cs="Arial"/>
          <w:sz w:val="24"/>
          <w:szCs w:val="24"/>
        </w:rPr>
        <w:t xml:space="preserve"> fim exclusivo de captação de água potável a ser distribuída </w:t>
      </w:r>
      <w:r w:rsidR="00D60AF6" w:rsidRPr="00CB08EE">
        <w:rPr>
          <w:rFonts w:cs="Arial"/>
          <w:sz w:val="24"/>
          <w:szCs w:val="24"/>
        </w:rPr>
        <w:t>à população</w:t>
      </w:r>
      <w:r w:rsidR="00053187" w:rsidRPr="00CB08EE">
        <w:rPr>
          <w:rFonts w:cs="Arial"/>
          <w:sz w:val="24"/>
          <w:szCs w:val="24"/>
        </w:rPr>
        <w:t>.</w:t>
      </w:r>
    </w:p>
    <w:p w14:paraId="0BEA03AA" w14:textId="51AD4476" w:rsidR="008F158C" w:rsidRPr="00CB08EE" w:rsidRDefault="008F158C" w:rsidP="008F158C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CB08EE">
        <w:rPr>
          <w:rFonts w:cs="Arial"/>
          <w:sz w:val="24"/>
          <w:szCs w:val="24"/>
        </w:rPr>
        <w:t xml:space="preserve">            Art. 5º. O</w:t>
      </w:r>
      <w:r w:rsidRPr="00CB08EE">
        <w:rPr>
          <w:rFonts w:cs="Arial"/>
          <w:sz w:val="24"/>
          <w:szCs w:val="24"/>
          <w:shd w:val="clear" w:color="auto" w:fill="FFFFFF"/>
        </w:rPr>
        <w:t xml:space="preserve"> prazo de vigência da Servidão de Uso será indeterminado, enqu</w:t>
      </w:r>
      <w:r w:rsidR="00D60AF6" w:rsidRPr="00CB08EE">
        <w:rPr>
          <w:rFonts w:cs="Arial"/>
          <w:sz w:val="24"/>
          <w:szCs w:val="24"/>
          <w:shd w:val="clear" w:color="auto" w:fill="FFFFFF"/>
        </w:rPr>
        <w:t>anto servir</w:t>
      </w:r>
      <w:r w:rsidRPr="00CB08EE">
        <w:rPr>
          <w:rFonts w:cs="Arial"/>
          <w:sz w:val="24"/>
          <w:szCs w:val="24"/>
          <w:shd w:val="clear" w:color="auto" w:fill="FFFFFF"/>
        </w:rPr>
        <w:t xml:space="preserve"> à finalidade a que se destina.</w:t>
      </w:r>
    </w:p>
    <w:p w14:paraId="1905C53D" w14:textId="3638D74C" w:rsidR="008F158C" w:rsidRPr="00CB08EE" w:rsidRDefault="008F158C" w:rsidP="008F158C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CB08EE">
        <w:rPr>
          <w:rFonts w:cs="Arial"/>
          <w:sz w:val="24"/>
          <w:szCs w:val="24"/>
        </w:rPr>
        <w:t xml:space="preserve">           Art. 6º.</w:t>
      </w:r>
      <w:r w:rsidR="00D60AF6" w:rsidRPr="00CB08EE">
        <w:rPr>
          <w:rFonts w:cs="Arial"/>
          <w:sz w:val="24"/>
          <w:szCs w:val="24"/>
        </w:rPr>
        <w:t xml:space="preserve"> Integra </w:t>
      </w:r>
      <w:r w:rsidRPr="00CB08EE">
        <w:rPr>
          <w:rFonts w:cs="Arial"/>
          <w:sz w:val="24"/>
          <w:szCs w:val="24"/>
          <w:shd w:val="clear" w:color="auto" w:fill="FFFFFF"/>
        </w:rPr>
        <w:t>a presente Lei, cópia da matrícula expedida pelo Cartório de Registro de Imóveis e mapa de localização do imóvel.</w:t>
      </w:r>
    </w:p>
    <w:p w14:paraId="0B197DCB" w14:textId="5DE9CA53" w:rsidR="00CC1CE5" w:rsidRPr="00CB08EE" w:rsidRDefault="008F158C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CB08EE">
        <w:rPr>
          <w:rFonts w:cs="Arial"/>
          <w:sz w:val="24"/>
          <w:szCs w:val="24"/>
        </w:rPr>
        <w:t>Art. 7º</w:t>
      </w:r>
      <w:r w:rsidR="00F477E1" w:rsidRPr="00CB08EE">
        <w:rPr>
          <w:rFonts w:cs="Arial"/>
          <w:sz w:val="24"/>
          <w:szCs w:val="24"/>
        </w:rPr>
        <w:t xml:space="preserve">. As despesas decorrentes desta Lei serão suportadas por dotações </w:t>
      </w:r>
      <w:r w:rsidR="00DC429D" w:rsidRPr="00CB08EE">
        <w:rPr>
          <w:rFonts w:cs="Arial"/>
          <w:sz w:val="24"/>
          <w:szCs w:val="24"/>
        </w:rPr>
        <w:t>orçamentárias</w:t>
      </w:r>
      <w:r w:rsidR="00F477E1" w:rsidRPr="00CB08EE">
        <w:rPr>
          <w:rFonts w:cs="Arial"/>
          <w:sz w:val="24"/>
          <w:szCs w:val="24"/>
        </w:rPr>
        <w:t xml:space="preserve"> próprias.</w:t>
      </w:r>
    </w:p>
    <w:p w14:paraId="6C33E131" w14:textId="77777777" w:rsidR="008F158C" w:rsidRPr="00CB08EE" w:rsidRDefault="008F158C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2B246A33" w14:textId="1D9582D8" w:rsidR="00202936" w:rsidRPr="00CB08EE" w:rsidRDefault="00202936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CB08EE">
        <w:rPr>
          <w:rFonts w:cs="Arial"/>
          <w:sz w:val="24"/>
          <w:szCs w:val="24"/>
        </w:rPr>
        <w:t xml:space="preserve">Art. </w:t>
      </w:r>
      <w:r w:rsidR="008F158C" w:rsidRPr="00CB08EE">
        <w:rPr>
          <w:rFonts w:cs="Arial"/>
          <w:sz w:val="24"/>
          <w:szCs w:val="24"/>
        </w:rPr>
        <w:t>8º</w:t>
      </w:r>
      <w:r w:rsidR="00DD6C4F" w:rsidRPr="00CB08EE">
        <w:rPr>
          <w:rFonts w:cs="Arial"/>
          <w:sz w:val="24"/>
          <w:szCs w:val="24"/>
        </w:rPr>
        <w:t>.</w:t>
      </w:r>
      <w:r w:rsidRPr="00CB08EE">
        <w:rPr>
          <w:rFonts w:cs="Arial"/>
          <w:sz w:val="24"/>
          <w:szCs w:val="24"/>
        </w:rPr>
        <w:t xml:space="preserve"> Esta Lei entra em vigor na data de sua publicação</w:t>
      </w:r>
      <w:r w:rsidR="00682485" w:rsidRPr="00CB08EE">
        <w:rPr>
          <w:rFonts w:cs="Arial"/>
          <w:sz w:val="24"/>
          <w:szCs w:val="24"/>
        </w:rPr>
        <w:t xml:space="preserve">. </w:t>
      </w:r>
    </w:p>
    <w:p w14:paraId="55B0C782" w14:textId="79E2B8DD" w:rsidR="00682485" w:rsidRPr="00CB08EE" w:rsidRDefault="0068248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09DAF30B" w14:textId="1E724BD9" w:rsidR="00682485" w:rsidRPr="00CB08EE" w:rsidRDefault="0068248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CB08EE">
        <w:rPr>
          <w:rFonts w:cs="Arial"/>
          <w:sz w:val="24"/>
          <w:szCs w:val="24"/>
        </w:rPr>
        <w:t xml:space="preserve">GABINETE DO PREFEITO MUNICIPAL DE ALTO FELIZ, AOS </w:t>
      </w:r>
      <w:r w:rsidR="00C4256C">
        <w:rPr>
          <w:rFonts w:cs="Arial"/>
          <w:sz w:val="24"/>
          <w:szCs w:val="24"/>
        </w:rPr>
        <w:t>VINTE E DOIS D</w:t>
      </w:r>
      <w:r w:rsidRPr="00CB08EE">
        <w:rPr>
          <w:rFonts w:cs="Arial"/>
          <w:sz w:val="24"/>
          <w:szCs w:val="24"/>
        </w:rPr>
        <w:t>IAS DO MÊS DE JULHO DE 2019.</w:t>
      </w:r>
    </w:p>
    <w:p w14:paraId="22A9F2B9" w14:textId="6CD17241" w:rsidR="00682485" w:rsidRPr="00CB08EE" w:rsidRDefault="0068248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3A1919A8" w14:textId="6FFA0730" w:rsidR="00682485" w:rsidRPr="00CB08EE" w:rsidRDefault="0068248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65F2AF60" w14:textId="65729829" w:rsidR="00682485" w:rsidRPr="00CB08EE" w:rsidRDefault="00682485" w:rsidP="00682485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right"/>
        <w:rPr>
          <w:rFonts w:cs="Arial"/>
          <w:sz w:val="24"/>
          <w:szCs w:val="24"/>
        </w:rPr>
      </w:pPr>
      <w:r w:rsidRPr="00CB08EE">
        <w:rPr>
          <w:rFonts w:cs="Arial"/>
          <w:sz w:val="24"/>
          <w:szCs w:val="24"/>
        </w:rPr>
        <w:t xml:space="preserve">Paulo </w:t>
      </w:r>
      <w:proofErr w:type="spellStart"/>
      <w:r w:rsidRPr="00CB08EE">
        <w:rPr>
          <w:rFonts w:cs="Arial"/>
          <w:sz w:val="24"/>
          <w:szCs w:val="24"/>
        </w:rPr>
        <w:t>Mertins</w:t>
      </w:r>
      <w:proofErr w:type="spellEnd"/>
      <w:r w:rsidRPr="00CB08EE">
        <w:rPr>
          <w:rFonts w:cs="Arial"/>
          <w:sz w:val="24"/>
          <w:szCs w:val="24"/>
        </w:rPr>
        <w:t>,</w:t>
      </w:r>
    </w:p>
    <w:p w14:paraId="78444CAF" w14:textId="72D8669D" w:rsidR="00682485" w:rsidRPr="00CB08EE" w:rsidRDefault="00682485" w:rsidP="00682485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right"/>
        <w:rPr>
          <w:rFonts w:cs="Arial"/>
          <w:sz w:val="24"/>
          <w:szCs w:val="24"/>
        </w:rPr>
      </w:pPr>
      <w:r w:rsidRPr="00CB08EE">
        <w:rPr>
          <w:rFonts w:cs="Arial"/>
          <w:sz w:val="24"/>
          <w:szCs w:val="24"/>
        </w:rPr>
        <w:t xml:space="preserve">Prefeito </w:t>
      </w:r>
      <w:r w:rsidR="00CB08EE">
        <w:rPr>
          <w:rFonts w:cs="Arial"/>
          <w:sz w:val="24"/>
          <w:szCs w:val="24"/>
        </w:rPr>
        <w:t>M</w:t>
      </w:r>
      <w:r w:rsidRPr="00CB08EE">
        <w:rPr>
          <w:rFonts w:cs="Arial"/>
          <w:sz w:val="24"/>
          <w:szCs w:val="24"/>
        </w:rPr>
        <w:t>unicipal.</w:t>
      </w:r>
    </w:p>
    <w:p w14:paraId="120C2ACE" w14:textId="77777777" w:rsidR="00C33960" w:rsidRDefault="00C33960" w:rsidP="00CB08E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14:paraId="40A982D1" w14:textId="3687C7E3" w:rsidR="00CB08EE" w:rsidRPr="00682485" w:rsidRDefault="00CB08EE" w:rsidP="00CB08E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center"/>
        <w:rPr>
          <w:b/>
          <w:bCs/>
          <w:sz w:val="24"/>
          <w:szCs w:val="24"/>
        </w:rPr>
      </w:pPr>
      <w:bookmarkStart w:id="0" w:name="_Hlk14682594"/>
      <w:r w:rsidRPr="00682485">
        <w:rPr>
          <w:b/>
          <w:bCs/>
          <w:sz w:val="24"/>
          <w:szCs w:val="24"/>
        </w:rPr>
        <w:lastRenderedPageBreak/>
        <w:t>JUSTIFICATIVA DO PROJETO DE LEI Nº 4</w:t>
      </w:r>
      <w:r>
        <w:rPr>
          <w:b/>
          <w:bCs/>
          <w:sz w:val="24"/>
          <w:szCs w:val="24"/>
        </w:rPr>
        <w:t>5</w:t>
      </w:r>
      <w:r w:rsidRPr="00682485">
        <w:rPr>
          <w:b/>
          <w:bCs/>
          <w:sz w:val="24"/>
          <w:szCs w:val="24"/>
        </w:rPr>
        <w:t>/2019</w:t>
      </w:r>
    </w:p>
    <w:p w14:paraId="420C56B4" w14:textId="77777777" w:rsidR="00CB08EE" w:rsidRDefault="00CB08EE" w:rsidP="00CB08E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6E671BDE" w14:textId="72BF6E0B" w:rsidR="00CB08EE" w:rsidRDefault="00CB08EE" w:rsidP="00CB08E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Senhor Presidente,</w:t>
      </w:r>
    </w:p>
    <w:p w14:paraId="04A503BF" w14:textId="34ED802D" w:rsidR="00CB08EE" w:rsidRDefault="00CB08EE" w:rsidP="00CB08E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Senhores Vereadores:</w:t>
      </w:r>
    </w:p>
    <w:p w14:paraId="69E7B753" w14:textId="7970D9F8" w:rsidR="00CB08EE" w:rsidRDefault="00CB08EE" w:rsidP="00CB08E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7A5994E8" w14:textId="3ACF1103" w:rsidR="001B3608" w:rsidRPr="00F14E77" w:rsidRDefault="00CB08EE" w:rsidP="001B360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Cs w:val="22"/>
        </w:rPr>
        <w:tab/>
      </w:r>
      <w:r w:rsidR="001B3608">
        <w:rPr>
          <w:rFonts w:cs="Arial"/>
          <w:szCs w:val="22"/>
        </w:rPr>
        <w:tab/>
      </w:r>
      <w:r w:rsidRPr="00F14E77">
        <w:rPr>
          <w:rFonts w:cs="Arial"/>
          <w:sz w:val="24"/>
          <w:szCs w:val="24"/>
        </w:rPr>
        <w:t xml:space="preserve">Trata o Projeto nº 45/2019, do recebimento de outorga de servidão de uso de fração de bem imóvel </w:t>
      </w:r>
      <w:r w:rsidR="001B3608" w:rsidRPr="00F14E77">
        <w:rPr>
          <w:rFonts w:cs="Arial"/>
          <w:sz w:val="24"/>
          <w:szCs w:val="24"/>
        </w:rPr>
        <w:t xml:space="preserve">com o fim exclusivo de captação de água potável a ser distribuída aos usuários </w:t>
      </w:r>
      <w:r w:rsidR="00034802">
        <w:rPr>
          <w:rFonts w:cs="Arial"/>
          <w:sz w:val="24"/>
          <w:szCs w:val="24"/>
        </w:rPr>
        <w:t>da Comunidade do Morro das Batatas.</w:t>
      </w:r>
    </w:p>
    <w:p w14:paraId="4F551F8C" w14:textId="641BD192" w:rsidR="00F14E77" w:rsidRDefault="00F14E77" w:rsidP="00F14E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Pr="00F14E77">
        <w:rPr>
          <w:rFonts w:cs="Arial"/>
          <w:sz w:val="24"/>
          <w:szCs w:val="24"/>
        </w:rPr>
        <w:t xml:space="preserve">O Município pretende isentar </w:t>
      </w:r>
      <w:r w:rsidR="00034802">
        <w:rPr>
          <w:rFonts w:cs="Arial"/>
          <w:sz w:val="24"/>
          <w:szCs w:val="24"/>
        </w:rPr>
        <w:t xml:space="preserve">os </w:t>
      </w:r>
      <w:r w:rsidR="00C4256C">
        <w:rPr>
          <w:rFonts w:cs="Arial"/>
          <w:sz w:val="24"/>
          <w:szCs w:val="24"/>
        </w:rPr>
        <w:t>proprietários</w:t>
      </w:r>
      <w:r w:rsidRPr="00F14E77">
        <w:rPr>
          <w:rFonts w:cs="Arial"/>
          <w:sz w:val="24"/>
          <w:szCs w:val="24"/>
        </w:rPr>
        <w:t xml:space="preserve"> do pagamento da tarifa básica d’água tendo em vista que o</w:t>
      </w:r>
      <w:r w:rsidR="00034802">
        <w:rPr>
          <w:rFonts w:cs="Arial"/>
          <w:sz w:val="24"/>
          <w:szCs w:val="24"/>
        </w:rPr>
        <w:t>s</w:t>
      </w:r>
      <w:r w:rsidRPr="00F14E77">
        <w:rPr>
          <w:rFonts w:cs="Arial"/>
          <w:sz w:val="24"/>
          <w:szCs w:val="24"/>
        </w:rPr>
        <w:t xml:space="preserve"> mesmo</w:t>
      </w:r>
      <w:r w:rsidR="00034802">
        <w:rPr>
          <w:rFonts w:cs="Arial"/>
          <w:sz w:val="24"/>
          <w:szCs w:val="24"/>
        </w:rPr>
        <w:t>s</w:t>
      </w:r>
      <w:r w:rsidRPr="00F14E77">
        <w:rPr>
          <w:rFonts w:cs="Arial"/>
          <w:sz w:val="24"/>
          <w:szCs w:val="24"/>
        </w:rPr>
        <w:t xml:space="preserve"> cede</w:t>
      </w:r>
      <w:r w:rsidR="00034802">
        <w:rPr>
          <w:rFonts w:cs="Arial"/>
          <w:sz w:val="24"/>
          <w:szCs w:val="24"/>
        </w:rPr>
        <w:t>ram</w:t>
      </w:r>
      <w:r w:rsidRPr="00F14E77">
        <w:rPr>
          <w:rFonts w:cs="Arial"/>
          <w:sz w:val="24"/>
          <w:szCs w:val="24"/>
        </w:rPr>
        <w:t xml:space="preserve"> ao Poder Público uma área ideal</w:t>
      </w:r>
      <w:r w:rsidR="00C4256C">
        <w:rPr>
          <w:rFonts w:cs="Arial"/>
          <w:sz w:val="24"/>
          <w:szCs w:val="24"/>
        </w:rPr>
        <w:t xml:space="preserve"> de 4.500m²</w:t>
      </w:r>
      <w:r w:rsidRPr="00F14E77">
        <w:rPr>
          <w:rFonts w:cs="Arial"/>
          <w:sz w:val="24"/>
          <w:szCs w:val="24"/>
        </w:rPr>
        <w:t>, dentro de uma área maior, para fins de captação de água potável</w:t>
      </w:r>
      <w:r>
        <w:rPr>
          <w:rFonts w:cs="Arial"/>
          <w:sz w:val="24"/>
          <w:szCs w:val="24"/>
        </w:rPr>
        <w:t xml:space="preserve">.  </w:t>
      </w:r>
    </w:p>
    <w:p w14:paraId="0FA815D4" w14:textId="03C0FE78" w:rsidR="00F14E77" w:rsidRDefault="00F14E77" w:rsidP="00F14E77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Trata-se de cedência de parte ideal do imóvel, sendo que a contrapartida do Poder Público </w:t>
      </w:r>
      <w:proofErr w:type="gramStart"/>
      <w:r>
        <w:rPr>
          <w:rFonts w:cs="Arial"/>
          <w:sz w:val="24"/>
          <w:szCs w:val="24"/>
        </w:rPr>
        <w:t>consubstancia-se</w:t>
      </w:r>
      <w:proofErr w:type="gramEnd"/>
      <w:r>
        <w:rPr>
          <w:rFonts w:cs="Arial"/>
          <w:sz w:val="24"/>
          <w:szCs w:val="24"/>
        </w:rPr>
        <w:t xml:space="preserve"> a isentar o</w:t>
      </w:r>
      <w:r w:rsidR="00034802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proprietário</w:t>
      </w:r>
      <w:r w:rsidR="00034802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do pagamento de até </w:t>
      </w:r>
      <w:r w:rsidR="00034802">
        <w:rPr>
          <w:rFonts w:cs="Arial"/>
          <w:sz w:val="24"/>
          <w:szCs w:val="24"/>
        </w:rPr>
        <w:t>2</w:t>
      </w:r>
      <w:r w:rsidR="00121A3E">
        <w:rPr>
          <w:rFonts w:cs="Arial"/>
          <w:sz w:val="24"/>
          <w:szCs w:val="24"/>
        </w:rPr>
        <w:t>5</w:t>
      </w:r>
      <w:bookmarkStart w:id="1" w:name="_GoBack"/>
      <w:bookmarkEnd w:id="1"/>
      <w:r>
        <w:rPr>
          <w:rFonts w:cs="Arial"/>
          <w:sz w:val="24"/>
          <w:szCs w:val="24"/>
        </w:rPr>
        <w:t>.000 litros d’água/mês.</w:t>
      </w:r>
    </w:p>
    <w:p w14:paraId="3E5A22EF" w14:textId="3922559B" w:rsidR="00F14E77" w:rsidRDefault="00F14E77" w:rsidP="00F14E77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C4256C">
        <w:rPr>
          <w:rFonts w:cs="Arial"/>
          <w:sz w:val="24"/>
          <w:szCs w:val="24"/>
        </w:rPr>
        <w:t>É importante ressaltar que há muitas famílias que dependem dessa água potável para a sobrevivência, por isso, o interesse público em abastecê-las.</w:t>
      </w:r>
      <w:r>
        <w:rPr>
          <w:rFonts w:cs="Arial"/>
          <w:sz w:val="24"/>
          <w:szCs w:val="24"/>
        </w:rPr>
        <w:t xml:space="preserve"> </w:t>
      </w:r>
    </w:p>
    <w:bookmarkEnd w:id="0"/>
    <w:p w14:paraId="22FAF827" w14:textId="77777777" w:rsidR="00F14E77" w:rsidRDefault="00F14E77" w:rsidP="00F14E77">
      <w:pPr>
        <w:spacing w:line="360" w:lineRule="auto"/>
        <w:jc w:val="both"/>
        <w:rPr>
          <w:rFonts w:cs="Arial"/>
          <w:sz w:val="24"/>
          <w:szCs w:val="24"/>
        </w:rPr>
      </w:pPr>
    </w:p>
    <w:p w14:paraId="110EB508" w14:textId="77777777" w:rsidR="00F14E77" w:rsidRDefault="00F14E77" w:rsidP="00F14E77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Pelo exposto, pedimos a aprovação deste Projeto.</w:t>
      </w:r>
    </w:p>
    <w:p w14:paraId="4A0ED10F" w14:textId="77777777" w:rsidR="00F14E77" w:rsidRPr="004104BD" w:rsidRDefault="00F14E77" w:rsidP="00F14E77">
      <w:pPr>
        <w:spacing w:line="360" w:lineRule="auto"/>
        <w:jc w:val="both"/>
        <w:rPr>
          <w:rFonts w:cs="Arial"/>
          <w:sz w:val="24"/>
          <w:szCs w:val="24"/>
        </w:rPr>
      </w:pPr>
    </w:p>
    <w:p w14:paraId="357704F1" w14:textId="3C4F7C22" w:rsidR="00F14E77" w:rsidRPr="004104BD" w:rsidRDefault="00F14E77" w:rsidP="00F14E77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04BD">
        <w:rPr>
          <w:rFonts w:ascii="Arial" w:hAnsi="Arial" w:cs="Arial"/>
          <w:sz w:val="24"/>
          <w:szCs w:val="24"/>
        </w:rPr>
        <w:t xml:space="preserve">GABINETE DO PREFEITO MUNICIPAL DE ALTO FELIZ, aos </w:t>
      </w:r>
      <w:r>
        <w:rPr>
          <w:rFonts w:ascii="Arial" w:hAnsi="Arial" w:cs="Arial"/>
          <w:sz w:val="24"/>
          <w:szCs w:val="24"/>
        </w:rPr>
        <w:t xml:space="preserve">vinte e </w:t>
      </w:r>
      <w:r w:rsidR="00A11029">
        <w:rPr>
          <w:rFonts w:ascii="Arial" w:hAnsi="Arial" w:cs="Arial"/>
          <w:sz w:val="24"/>
          <w:szCs w:val="24"/>
        </w:rPr>
        <w:t>dois</w:t>
      </w:r>
      <w:r w:rsidRPr="004104BD">
        <w:rPr>
          <w:rFonts w:ascii="Arial" w:hAnsi="Arial" w:cs="Arial"/>
          <w:sz w:val="24"/>
          <w:szCs w:val="24"/>
        </w:rPr>
        <w:t xml:space="preserve"> dias do mês de </w:t>
      </w:r>
      <w:r w:rsidR="00A11029">
        <w:rPr>
          <w:rFonts w:ascii="Arial" w:hAnsi="Arial" w:cs="Arial"/>
          <w:sz w:val="24"/>
          <w:szCs w:val="24"/>
        </w:rPr>
        <w:t>julh</w:t>
      </w:r>
      <w:r>
        <w:rPr>
          <w:rFonts w:ascii="Arial" w:hAnsi="Arial" w:cs="Arial"/>
          <w:sz w:val="24"/>
          <w:szCs w:val="24"/>
        </w:rPr>
        <w:t>o</w:t>
      </w:r>
      <w:r w:rsidRPr="004104BD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A11029">
        <w:rPr>
          <w:rFonts w:ascii="Arial" w:hAnsi="Arial" w:cs="Arial"/>
          <w:sz w:val="24"/>
          <w:szCs w:val="24"/>
        </w:rPr>
        <w:t>9</w:t>
      </w:r>
      <w:r w:rsidRPr="004104BD">
        <w:rPr>
          <w:rFonts w:ascii="Arial" w:hAnsi="Arial" w:cs="Arial"/>
          <w:sz w:val="24"/>
          <w:szCs w:val="24"/>
        </w:rPr>
        <w:t>.</w:t>
      </w:r>
    </w:p>
    <w:p w14:paraId="1B30C677" w14:textId="77777777" w:rsidR="00A11029" w:rsidRDefault="00F14E77" w:rsidP="00F14E77">
      <w:pPr>
        <w:spacing w:line="360" w:lineRule="auto"/>
        <w:jc w:val="both"/>
        <w:rPr>
          <w:rFonts w:cs="Arial"/>
          <w:sz w:val="24"/>
          <w:szCs w:val="24"/>
        </w:rPr>
      </w:pPr>
      <w:r w:rsidRPr="004104BD">
        <w:rPr>
          <w:rFonts w:cs="Arial"/>
          <w:sz w:val="24"/>
          <w:szCs w:val="24"/>
        </w:rPr>
        <w:tab/>
      </w:r>
      <w:r w:rsidRPr="004104BD">
        <w:rPr>
          <w:rFonts w:cs="Arial"/>
          <w:sz w:val="24"/>
          <w:szCs w:val="24"/>
        </w:rPr>
        <w:tab/>
      </w:r>
      <w:r w:rsidRPr="004104BD">
        <w:rPr>
          <w:rFonts w:cs="Arial"/>
          <w:sz w:val="24"/>
          <w:szCs w:val="24"/>
        </w:rPr>
        <w:tab/>
      </w:r>
    </w:p>
    <w:p w14:paraId="4A0A8765" w14:textId="70BDE578" w:rsidR="00F14E77" w:rsidRPr="004104BD" w:rsidRDefault="00A11029" w:rsidP="00F14E77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F14E77" w:rsidRPr="004104BD">
        <w:rPr>
          <w:rFonts w:cs="Arial"/>
          <w:sz w:val="24"/>
          <w:szCs w:val="24"/>
        </w:rPr>
        <w:tab/>
      </w:r>
      <w:r w:rsidR="00F14E77" w:rsidRPr="004104BD">
        <w:rPr>
          <w:rFonts w:cs="Arial"/>
          <w:sz w:val="24"/>
          <w:szCs w:val="24"/>
        </w:rPr>
        <w:tab/>
      </w:r>
      <w:r w:rsidR="00F14E77" w:rsidRPr="004104BD">
        <w:rPr>
          <w:rFonts w:cs="Arial"/>
          <w:sz w:val="24"/>
          <w:szCs w:val="24"/>
        </w:rPr>
        <w:tab/>
      </w:r>
      <w:r w:rsidR="00F14E77" w:rsidRPr="004104BD">
        <w:rPr>
          <w:rFonts w:cs="Arial"/>
          <w:sz w:val="24"/>
          <w:szCs w:val="24"/>
        </w:rPr>
        <w:tab/>
      </w:r>
      <w:r w:rsidR="00F14E77" w:rsidRPr="004104BD">
        <w:rPr>
          <w:rFonts w:cs="Arial"/>
          <w:sz w:val="24"/>
          <w:szCs w:val="24"/>
        </w:rPr>
        <w:tab/>
      </w:r>
      <w:r w:rsidR="00F14E77" w:rsidRPr="004104BD">
        <w:rPr>
          <w:rFonts w:cs="Arial"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Paulo </w:t>
      </w:r>
      <w:proofErr w:type="spellStart"/>
      <w:r>
        <w:rPr>
          <w:rFonts w:cs="Arial"/>
          <w:bCs/>
          <w:sz w:val="24"/>
          <w:szCs w:val="24"/>
        </w:rPr>
        <w:t>Mertins</w:t>
      </w:r>
      <w:proofErr w:type="spellEnd"/>
    </w:p>
    <w:p w14:paraId="240507E4" w14:textId="6689008A" w:rsidR="00682485" w:rsidRDefault="00F14E77" w:rsidP="00A11029">
      <w:pPr>
        <w:spacing w:line="360" w:lineRule="auto"/>
        <w:jc w:val="both"/>
        <w:rPr>
          <w:b/>
          <w:bCs/>
          <w:sz w:val="24"/>
          <w:szCs w:val="24"/>
        </w:rPr>
      </w:pPr>
      <w:r w:rsidRPr="004104BD">
        <w:rPr>
          <w:rFonts w:cs="Arial"/>
          <w:sz w:val="24"/>
          <w:szCs w:val="24"/>
        </w:rPr>
        <w:tab/>
      </w:r>
      <w:r w:rsidRPr="004104BD">
        <w:rPr>
          <w:rFonts w:cs="Arial"/>
          <w:sz w:val="24"/>
          <w:szCs w:val="24"/>
        </w:rPr>
        <w:tab/>
      </w:r>
      <w:r w:rsidRPr="004104BD">
        <w:rPr>
          <w:rFonts w:cs="Arial"/>
          <w:sz w:val="24"/>
          <w:szCs w:val="24"/>
        </w:rPr>
        <w:tab/>
      </w:r>
      <w:r w:rsidRPr="004104BD">
        <w:rPr>
          <w:rFonts w:cs="Arial"/>
          <w:sz w:val="24"/>
          <w:szCs w:val="24"/>
        </w:rPr>
        <w:tab/>
      </w:r>
      <w:r w:rsidRPr="004104BD">
        <w:rPr>
          <w:rFonts w:cs="Arial"/>
          <w:sz w:val="24"/>
          <w:szCs w:val="24"/>
        </w:rPr>
        <w:tab/>
      </w:r>
      <w:r w:rsidRPr="004104BD">
        <w:rPr>
          <w:rFonts w:cs="Arial"/>
          <w:sz w:val="24"/>
          <w:szCs w:val="24"/>
        </w:rPr>
        <w:tab/>
      </w:r>
      <w:r w:rsidRPr="004104BD">
        <w:rPr>
          <w:rFonts w:cs="Arial"/>
          <w:sz w:val="24"/>
          <w:szCs w:val="24"/>
        </w:rPr>
        <w:tab/>
      </w:r>
      <w:r w:rsidRPr="004104BD">
        <w:rPr>
          <w:rFonts w:cs="Arial"/>
          <w:sz w:val="24"/>
          <w:szCs w:val="24"/>
        </w:rPr>
        <w:tab/>
      </w:r>
      <w:r w:rsidRPr="004104BD">
        <w:rPr>
          <w:rFonts w:cs="Arial"/>
          <w:sz w:val="24"/>
          <w:szCs w:val="24"/>
        </w:rPr>
        <w:tab/>
        <w:t xml:space="preserve">Prefeito Municipal </w:t>
      </w:r>
    </w:p>
    <w:p w14:paraId="2C9D1F8C" w14:textId="22D0129B" w:rsidR="00682485" w:rsidRDefault="00682485" w:rsidP="00682485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sectPr w:rsidR="0068248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16C09" w14:textId="77777777" w:rsidR="004C3D7A" w:rsidRDefault="004C3D7A">
      <w:r>
        <w:separator/>
      </w:r>
    </w:p>
  </w:endnote>
  <w:endnote w:type="continuationSeparator" w:id="0">
    <w:p w14:paraId="4BF96FDD" w14:textId="77777777" w:rsidR="004C3D7A" w:rsidRDefault="004C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4E45" w14:textId="77777777" w:rsidR="00202936" w:rsidRDefault="002029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457AA32" w14:textId="77777777" w:rsidR="00202936" w:rsidRDefault="002029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15346" w14:textId="77777777" w:rsidR="00202936" w:rsidRDefault="002029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620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5D05874" w14:textId="77777777" w:rsidR="007415B8" w:rsidRDefault="007415B8" w:rsidP="007415B8">
    <w:pPr>
      <w:jc w:val="center"/>
      <w:rPr>
        <w:rFonts w:ascii="Book Antiqua" w:hAnsi="Book Antiqua"/>
      </w:rPr>
    </w:pPr>
  </w:p>
  <w:p w14:paraId="51404173" w14:textId="2885F337" w:rsidR="007415B8" w:rsidRDefault="007415B8" w:rsidP="007415B8">
    <w:pPr>
      <w:jc w:val="center"/>
      <w:rPr>
        <w:rFonts w:ascii="Book Antiqua" w:hAnsi="Book Antiqua"/>
      </w:rPr>
    </w:pPr>
    <w:r>
      <w:rPr>
        <w:rFonts w:ascii="Book Antiqua" w:hAnsi="Book Antiqua"/>
      </w:rPr>
      <w:t>Rua Eugênio Kuhn, 300 – Fone: (51) 3445 2700 – ALTO FELIZ - RS.</w:t>
    </w:r>
  </w:p>
  <w:p w14:paraId="291BBF48" w14:textId="77777777" w:rsidR="007415B8" w:rsidRDefault="007415B8" w:rsidP="007415B8">
    <w:pPr>
      <w:pStyle w:val="Rodap"/>
    </w:pPr>
  </w:p>
  <w:p w14:paraId="5C74816A" w14:textId="77777777" w:rsidR="00202936" w:rsidRDefault="0020293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03C7" w14:textId="77777777" w:rsidR="008B1296" w:rsidRDefault="008B1296" w:rsidP="008B1296">
    <w:pPr>
      <w:jc w:val="center"/>
      <w:rPr>
        <w:rFonts w:ascii="Book Antiqua" w:hAnsi="Book Antiqua"/>
      </w:rPr>
    </w:pPr>
  </w:p>
  <w:p w14:paraId="66464075" w14:textId="3677EAE6" w:rsidR="008B1296" w:rsidRDefault="008B1296" w:rsidP="008B1296">
    <w:pPr>
      <w:jc w:val="center"/>
      <w:rPr>
        <w:rFonts w:ascii="Book Antiqua" w:hAnsi="Book Antiqua"/>
      </w:rPr>
    </w:pPr>
    <w:r>
      <w:rPr>
        <w:rFonts w:ascii="Book Antiqua" w:hAnsi="Book Antiqua"/>
      </w:rPr>
      <w:t>Rua Eugênio Kuhn, 300 – Fone: (51) 3445 2700 – ALTO FELIZ - RS.</w:t>
    </w:r>
  </w:p>
  <w:p w14:paraId="2C4451B5" w14:textId="6ECA69B5" w:rsidR="008B1296" w:rsidRDefault="008B1296">
    <w:pPr>
      <w:pStyle w:val="Rodap"/>
    </w:pPr>
  </w:p>
  <w:p w14:paraId="32ACDA6D" w14:textId="77777777" w:rsidR="008B1296" w:rsidRDefault="008B12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37B2F" w14:textId="77777777" w:rsidR="004C3D7A" w:rsidRDefault="004C3D7A">
      <w:r>
        <w:separator/>
      </w:r>
    </w:p>
  </w:footnote>
  <w:footnote w:type="continuationSeparator" w:id="0">
    <w:p w14:paraId="28C0CE73" w14:textId="77777777" w:rsidR="004C3D7A" w:rsidRDefault="004C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955E" w14:textId="77777777" w:rsidR="007415B8" w:rsidRDefault="007415B8" w:rsidP="007415B8">
    <w:pPr>
      <w:jc w:val="center"/>
      <w:rPr>
        <w:rFonts w:ascii="Book Antiqua" w:hAnsi="Book Antiqua"/>
        <w:sz w:val="32"/>
        <w:szCs w:val="32"/>
      </w:rPr>
    </w:pPr>
    <w:r>
      <w:tab/>
    </w:r>
    <w:r>
      <w:rPr>
        <w:rFonts w:cs="Arial"/>
        <w:noProof/>
      </w:rPr>
      <w:drawing>
        <wp:inline distT="0" distB="0" distL="0" distR="0" wp14:anchorId="2BD4EDFC" wp14:editId="22BAA59B">
          <wp:extent cx="958215" cy="96583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965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08CFD0F" w14:textId="14128478" w:rsidR="007415B8" w:rsidRDefault="007415B8" w:rsidP="007415B8">
    <w:pPr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sz w:val="32"/>
        <w:szCs w:val="32"/>
      </w:rPr>
      <w:t>Prefeitura Municipal de Alto Feliz</w:t>
    </w:r>
  </w:p>
  <w:p w14:paraId="2570B3C8" w14:textId="77777777" w:rsidR="007415B8" w:rsidRDefault="007415B8" w:rsidP="007415B8">
    <w:pPr>
      <w:jc w:val="center"/>
      <w:rPr>
        <w:rFonts w:ascii="Book Antiqua" w:hAnsi="Book Antiqua"/>
        <w:sz w:val="32"/>
        <w:szCs w:val="32"/>
      </w:rPr>
    </w:pPr>
  </w:p>
  <w:p w14:paraId="1C4399D8" w14:textId="494240A3" w:rsidR="007415B8" w:rsidRDefault="007415B8" w:rsidP="007415B8">
    <w:pPr>
      <w:pStyle w:val="Cabealho"/>
      <w:tabs>
        <w:tab w:val="clear" w:pos="4419"/>
        <w:tab w:val="clear" w:pos="8838"/>
        <w:tab w:val="left" w:pos="27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AE90" w14:textId="77777777" w:rsidR="007415B8" w:rsidRDefault="007415B8" w:rsidP="007415B8">
    <w:pPr>
      <w:jc w:val="center"/>
      <w:rPr>
        <w:rFonts w:ascii="Book Antiqua" w:hAnsi="Book Antiqua"/>
        <w:sz w:val="32"/>
        <w:szCs w:val="32"/>
      </w:rPr>
    </w:pPr>
    <w:r>
      <w:rPr>
        <w:rFonts w:cs="Arial"/>
        <w:noProof/>
      </w:rPr>
      <w:drawing>
        <wp:inline distT="0" distB="0" distL="0" distR="0" wp14:anchorId="7DECECF8" wp14:editId="054BD54B">
          <wp:extent cx="958215" cy="965835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965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2839B63" w14:textId="77777777" w:rsidR="007415B8" w:rsidRDefault="007415B8" w:rsidP="007415B8">
    <w:pPr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sz w:val="32"/>
        <w:szCs w:val="32"/>
      </w:rPr>
      <w:t>Prefeitura Municipal de Alto Feliz</w:t>
    </w:r>
  </w:p>
  <w:p w14:paraId="3DD54E19" w14:textId="77777777" w:rsidR="008B1296" w:rsidRDefault="008B1296" w:rsidP="008B1296">
    <w:pPr>
      <w:pStyle w:val="WW-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17"/>
    <w:rsid w:val="00034802"/>
    <w:rsid w:val="00037FA3"/>
    <w:rsid w:val="00053187"/>
    <w:rsid w:val="0007042B"/>
    <w:rsid w:val="0008680D"/>
    <w:rsid w:val="00090742"/>
    <w:rsid w:val="0009601E"/>
    <w:rsid w:val="000A02EE"/>
    <w:rsid w:val="000A39A6"/>
    <w:rsid w:val="000D1AF0"/>
    <w:rsid w:val="000E76A2"/>
    <w:rsid w:val="001012E4"/>
    <w:rsid w:val="00114C5D"/>
    <w:rsid w:val="00116077"/>
    <w:rsid w:val="0011756D"/>
    <w:rsid w:val="00121A3E"/>
    <w:rsid w:val="001760AD"/>
    <w:rsid w:val="00186703"/>
    <w:rsid w:val="00187DC5"/>
    <w:rsid w:val="00195A10"/>
    <w:rsid w:val="001A73BA"/>
    <w:rsid w:val="001B3608"/>
    <w:rsid w:val="001C5218"/>
    <w:rsid w:val="001D5BF4"/>
    <w:rsid w:val="001D7FCC"/>
    <w:rsid w:val="00202936"/>
    <w:rsid w:val="00213BAF"/>
    <w:rsid w:val="00214763"/>
    <w:rsid w:val="00214FE1"/>
    <w:rsid w:val="00221924"/>
    <w:rsid w:val="002363F9"/>
    <w:rsid w:val="002376B9"/>
    <w:rsid w:val="00243877"/>
    <w:rsid w:val="0024604A"/>
    <w:rsid w:val="0026056D"/>
    <w:rsid w:val="002769E1"/>
    <w:rsid w:val="0028760E"/>
    <w:rsid w:val="0029112F"/>
    <w:rsid w:val="002B307C"/>
    <w:rsid w:val="002C74C9"/>
    <w:rsid w:val="002E1EF0"/>
    <w:rsid w:val="002E3C9B"/>
    <w:rsid w:val="002F1F5C"/>
    <w:rsid w:val="00310B34"/>
    <w:rsid w:val="00330E7E"/>
    <w:rsid w:val="00334CA4"/>
    <w:rsid w:val="00350082"/>
    <w:rsid w:val="003849FC"/>
    <w:rsid w:val="00392A5A"/>
    <w:rsid w:val="003A7B40"/>
    <w:rsid w:val="003C5C09"/>
    <w:rsid w:val="003E56B6"/>
    <w:rsid w:val="003F61C0"/>
    <w:rsid w:val="003F7A91"/>
    <w:rsid w:val="00411FF7"/>
    <w:rsid w:val="00430FE7"/>
    <w:rsid w:val="00431F24"/>
    <w:rsid w:val="00465FC4"/>
    <w:rsid w:val="00470BF0"/>
    <w:rsid w:val="00473E12"/>
    <w:rsid w:val="00493007"/>
    <w:rsid w:val="004967F0"/>
    <w:rsid w:val="004C3D7A"/>
    <w:rsid w:val="004F05AA"/>
    <w:rsid w:val="004F75F2"/>
    <w:rsid w:val="0050016D"/>
    <w:rsid w:val="00503E92"/>
    <w:rsid w:val="00522429"/>
    <w:rsid w:val="00525515"/>
    <w:rsid w:val="005667AA"/>
    <w:rsid w:val="005729B9"/>
    <w:rsid w:val="005A78CF"/>
    <w:rsid w:val="005E49EB"/>
    <w:rsid w:val="005F2CEA"/>
    <w:rsid w:val="005F3579"/>
    <w:rsid w:val="005F36B7"/>
    <w:rsid w:val="005F6207"/>
    <w:rsid w:val="00640EF1"/>
    <w:rsid w:val="006424C8"/>
    <w:rsid w:val="00660907"/>
    <w:rsid w:val="006674B6"/>
    <w:rsid w:val="00675EFA"/>
    <w:rsid w:val="00682485"/>
    <w:rsid w:val="00687AAE"/>
    <w:rsid w:val="00691233"/>
    <w:rsid w:val="006A57EA"/>
    <w:rsid w:val="006B4071"/>
    <w:rsid w:val="00722C61"/>
    <w:rsid w:val="007368BB"/>
    <w:rsid w:val="007415B8"/>
    <w:rsid w:val="007629F8"/>
    <w:rsid w:val="00763576"/>
    <w:rsid w:val="0076522D"/>
    <w:rsid w:val="0078260D"/>
    <w:rsid w:val="007978C1"/>
    <w:rsid w:val="007B3F5E"/>
    <w:rsid w:val="007B68F1"/>
    <w:rsid w:val="007D5367"/>
    <w:rsid w:val="007F6D60"/>
    <w:rsid w:val="00821164"/>
    <w:rsid w:val="008252AB"/>
    <w:rsid w:val="00852942"/>
    <w:rsid w:val="008556A0"/>
    <w:rsid w:val="00875C01"/>
    <w:rsid w:val="00886AE2"/>
    <w:rsid w:val="00887861"/>
    <w:rsid w:val="008B1296"/>
    <w:rsid w:val="008C3C42"/>
    <w:rsid w:val="008D050C"/>
    <w:rsid w:val="008D78ED"/>
    <w:rsid w:val="008E1690"/>
    <w:rsid w:val="008E6E1D"/>
    <w:rsid w:val="008F158C"/>
    <w:rsid w:val="0090635E"/>
    <w:rsid w:val="00913244"/>
    <w:rsid w:val="00934F1A"/>
    <w:rsid w:val="00937AFF"/>
    <w:rsid w:val="0094584A"/>
    <w:rsid w:val="009646A5"/>
    <w:rsid w:val="00965588"/>
    <w:rsid w:val="00991D34"/>
    <w:rsid w:val="009C3462"/>
    <w:rsid w:val="009C3FAC"/>
    <w:rsid w:val="009D5AC8"/>
    <w:rsid w:val="009F4CA9"/>
    <w:rsid w:val="00A11029"/>
    <w:rsid w:val="00A26EBD"/>
    <w:rsid w:val="00A451D7"/>
    <w:rsid w:val="00A45F45"/>
    <w:rsid w:val="00A5121D"/>
    <w:rsid w:val="00A54614"/>
    <w:rsid w:val="00A64466"/>
    <w:rsid w:val="00A750E2"/>
    <w:rsid w:val="00A84276"/>
    <w:rsid w:val="00A870A8"/>
    <w:rsid w:val="00A973D8"/>
    <w:rsid w:val="00A97E8F"/>
    <w:rsid w:val="00AD2C82"/>
    <w:rsid w:val="00B02B17"/>
    <w:rsid w:val="00B05DE2"/>
    <w:rsid w:val="00B0627D"/>
    <w:rsid w:val="00B26D57"/>
    <w:rsid w:val="00B31C2B"/>
    <w:rsid w:val="00B36A8D"/>
    <w:rsid w:val="00B60BDE"/>
    <w:rsid w:val="00B61259"/>
    <w:rsid w:val="00B61EB3"/>
    <w:rsid w:val="00B65130"/>
    <w:rsid w:val="00B831AE"/>
    <w:rsid w:val="00B92446"/>
    <w:rsid w:val="00B97B4C"/>
    <w:rsid w:val="00BC43B9"/>
    <w:rsid w:val="00C25BB9"/>
    <w:rsid w:val="00C260A4"/>
    <w:rsid w:val="00C33960"/>
    <w:rsid w:val="00C4256C"/>
    <w:rsid w:val="00C46CB5"/>
    <w:rsid w:val="00C55716"/>
    <w:rsid w:val="00C61FB8"/>
    <w:rsid w:val="00C6268A"/>
    <w:rsid w:val="00C72096"/>
    <w:rsid w:val="00C85B45"/>
    <w:rsid w:val="00CB08EE"/>
    <w:rsid w:val="00CC1CE5"/>
    <w:rsid w:val="00CD26F1"/>
    <w:rsid w:val="00CD4CDD"/>
    <w:rsid w:val="00CD7BC4"/>
    <w:rsid w:val="00CE216C"/>
    <w:rsid w:val="00CF4A63"/>
    <w:rsid w:val="00D01732"/>
    <w:rsid w:val="00D01A72"/>
    <w:rsid w:val="00D552EC"/>
    <w:rsid w:val="00D60AF6"/>
    <w:rsid w:val="00D6761D"/>
    <w:rsid w:val="00D740A9"/>
    <w:rsid w:val="00DA239C"/>
    <w:rsid w:val="00DA57E4"/>
    <w:rsid w:val="00DC2FE5"/>
    <w:rsid w:val="00DC429D"/>
    <w:rsid w:val="00DD6C4F"/>
    <w:rsid w:val="00DF5601"/>
    <w:rsid w:val="00E15915"/>
    <w:rsid w:val="00E16399"/>
    <w:rsid w:val="00E33C19"/>
    <w:rsid w:val="00E44301"/>
    <w:rsid w:val="00E60EA9"/>
    <w:rsid w:val="00E67485"/>
    <w:rsid w:val="00E72E3A"/>
    <w:rsid w:val="00E92EE5"/>
    <w:rsid w:val="00E94720"/>
    <w:rsid w:val="00EA43A5"/>
    <w:rsid w:val="00EA7936"/>
    <w:rsid w:val="00ED3133"/>
    <w:rsid w:val="00EE21E6"/>
    <w:rsid w:val="00EF3027"/>
    <w:rsid w:val="00F14E77"/>
    <w:rsid w:val="00F33EB8"/>
    <w:rsid w:val="00F477E1"/>
    <w:rsid w:val="00F5259D"/>
    <w:rsid w:val="00F700B2"/>
    <w:rsid w:val="00F7475E"/>
    <w:rsid w:val="00F96DF5"/>
    <w:rsid w:val="00F973EE"/>
    <w:rsid w:val="00FA4EEA"/>
    <w:rsid w:val="00FB3881"/>
    <w:rsid w:val="00FC0B56"/>
    <w:rsid w:val="00FC11E2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DFDB9"/>
  <w15:docId w15:val="{17B53D5B-6DF4-4751-8CA3-F735F624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link w:val="Ttulo1Char"/>
    <w:uiPriority w:val="9"/>
    <w:qFormat/>
    <w:rsid w:val="008E6E1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character" w:styleId="Hyperlink">
    <w:name w:val="Hyperlink"/>
    <w:rsid w:val="00722C61"/>
    <w:rPr>
      <w:color w:val="0563C1"/>
      <w:u w:val="single"/>
    </w:rPr>
  </w:style>
  <w:style w:type="character" w:styleId="Refdecomentrio">
    <w:name w:val="annotation reference"/>
    <w:basedOn w:val="Fontepargpadro"/>
    <w:semiHidden/>
    <w:unhideWhenUsed/>
    <w:rsid w:val="00B9244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9244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92446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924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92446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B924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9244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8B1296"/>
    <w:rPr>
      <w:rFonts w:ascii="Arial" w:hAnsi="Arial"/>
      <w:sz w:val="22"/>
    </w:rPr>
  </w:style>
  <w:style w:type="paragraph" w:customStyle="1" w:styleId="WW-Cabealho">
    <w:name w:val="WW-Cabeçalho"/>
    <w:basedOn w:val="Normal"/>
    <w:rsid w:val="008B1296"/>
    <w:pPr>
      <w:tabs>
        <w:tab w:val="center" w:pos="4252"/>
        <w:tab w:val="right" w:pos="8504"/>
      </w:tabs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8B1296"/>
    <w:rPr>
      <w:rFonts w:ascii="Arial" w:hAnsi="Arial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8E6E1D"/>
    <w:rPr>
      <w:b/>
      <w:bCs/>
      <w:kern w:val="36"/>
      <w:sz w:val="48"/>
      <w:szCs w:val="48"/>
    </w:rPr>
  </w:style>
  <w:style w:type="character" w:customStyle="1" w:styleId="label">
    <w:name w:val="label"/>
    <w:basedOn w:val="Fontepargpadro"/>
    <w:rsid w:val="008E6E1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14E77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1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Informa&#231;&#227;o%20DPM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EF88-0026-4828-B391-0856A16A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Informação DPM</Template>
  <TotalTime>84</TotalTime>
  <Pages>3</Pages>
  <Words>605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DPM n° -2003 -</vt:lpstr>
    </vt:vector>
  </TitlesOfParts>
  <Company>xxxxxx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DPM n° -2003 -</dc:title>
  <dc:creator>Vanessa Borba</dc:creator>
  <cp:lastModifiedBy>Sonali Chies</cp:lastModifiedBy>
  <cp:revision>13</cp:revision>
  <cp:lastPrinted>2019-07-22T19:43:00Z</cp:lastPrinted>
  <dcterms:created xsi:type="dcterms:W3CDTF">2019-07-17T15:11:00Z</dcterms:created>
  <dcterms:modified xsi:type="dcterms:W3CDTF">2019-07-22T19:43:00Z</dcterms:modified>
</cp:coreProperties>
</file>